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7DDA" w14:textId="77777777" w:rsidR="00722681" w:rsidRDefault="00722681" w:rsidP="00722681">
      <w:pPr>
        <w:jc w:val="center"/>
        <w:rPr>
          <w:rFonts w:ascii="Arial" w:hAnsi="Arial" w:cs="Arial"/>
          <w:b/>
          <w:sz w:val="32"/>
          <w:szCs w:val="32"/>
        </w:rPr>
      </w:pPr>
      <w:r w:rsidRPr="00722681">
        <w:rPr>
          <w:rFonts w:ascii="Arial" w:hAnsi="Arial" w:cs="Arial"/>
          <w:b/>
          <w:sz w:val="32"/>
          <w:szCs w:val="32"/>
        </w:rPr>
        <w:t>Importer Security Filing (10+2) Worksheet</w:t>
      </w:r>
    </w:p>
    <w:p w14:paraId="1722DE3A" w14:textId="77777777" w:rsidR="006564B1" w:rsidRPr="006564B1" w:rsidRDefault="006564B1" w:rsidP="00722681">
      <w:pPr>
        <w:jc w:val="center"/>
        <w:rPr>
          <w:rFonts w:ascii="Arial" w:hAnsi="Arial" w:cs="Arial"/>
          <w:b/>
          <w:sz w:val="4"/>
          <w:szCs w:val="4"/>
        </w:rPr>
      </w:pPr>
    </w:p>
    <w:p w14:paraId="2FB41C3B" w14:textId="77777777" w:rsidR="00525418" w:rsidRDefault="00722681" w:rsidP="00722681">
      <w:pPr>
        <w:jc w:val="center"/>
        <w:rPr>
          <w:rFonts w:ascii="Broadway BT" w:hAnsi="Broadway BT"/>
          <w:sz w:val="32"/>
          <w:szCs w:val="32"/>
        </w:rPr>
      </w:pPr>
      <w:r w:rsidRPr="00722681">
        <w:rPr>
          <w:rFonts w:ascii="Broadway BT" w:hAnsi="Broadway BT"/>
          <w:sz w:val="32"/>
          <w:szCs w:val="32"/>
        </w:rPr>
        <w:t>MASTERCARGO INC.</w:t>
      </w:r>
    </w:p>
    <w:p w14:paraId="2BABD003" w14:textId="41880603" w:rsidR="00722681" w:rsidRPr="006564B1" w:rsidRDefault="00B94623" w:rsidP="00722681">
      <w:pPr>
        <w:jc w:val="center"/>
        <w:rPr>
          <w:rFonts w:ascii="Arial" w:hAnsi="Arial" w:cs="Arial"/>
          <w:sz w:val="18"/>
          <w:szCs w:val="18"/>
        </w:rPr>
      </w:pPr>
      <w:r>
        <w:rPr>
          <w:rFonts w:ascii="Arial" w:hAnsi="Arial" w:cs="Arial"/>
          <w:sz w:val="18"/>
          <w:szCs w:val="18"/>
        </w:rPr>
        <w:t>10 Fifth Street, Suite 102</w:t>
      </w:r>
    </w:p>
    <w:p w14:paraId="7957CEFD" w14:textId="2FB8E5E2" w:rsidR="00722681" w:rsidRPr="006564B1" w:rsidRDefault="00B94623" w:rsidP="000953BD">
      <w:pPr>
        <w:jc w:val="center"/>
        <w:rPr>
          <w:rFonts w:ascii="Arial" w:hAnsi="Arial" w:cs="Arial"/>
          <w:sz w:val="18"/>
          <w:szCs w:val="18"/>
        </w:rPr>
      </w:pPr>
      <w:r>
        <w:rPr>
          <w:rFonts w:ascii="Arial" w:hAnsi="Arial" w:cs="Arial"/>
          <w:sz w:val="18"/>
          <w:szCs w:val="18"/>
        </w:rPr>
        <w:t>Valley Stream, NY 11581</w:t>
      </w:r>
    </w:p>
    <w:p w14:paraId="38ACC030" w14:textId="214DDCA1" w:rsidR="00722681" w:rsidRPr="006564B1" w:rsidRDefault="00722681" w:rsidP="000953BD">
      <w:pPr>
        <w:jc w:val="center"/>
        <w:rPr>
          <w:rFonts w:ascii="Arial" w:hAnsi="Arial" w:cs="Arial"/>
          <w:sz w:val="18"/>
          <w:szCs w:val="18"/>
        </w:rPr>
      </w:pPr>
      <w:r w:rsidRPr="006564B1">
        <w:rPr>
          <w:rFonts w:ascii="Arial" w:hAnsi="Arial" w:cs="Arial"/>
          <w:sz w:val="18"/>
          <w:szCs w:val="18"/>
        </w:rPr>
        <w:t>Tel: 718-723-3800</w:t>
      </w:r>
    </w:p>
    <w:p w14:paraId="5655CA14" w14:textId="19EA2C94" w:rsidR="00722681" w:rsidRDefault="00722681" w:rsidP="00722681">
      <w:pPr>
        <w:jc w:val="center"/>
        <w:rPr>
          <w:rFonts w:ascii="Arial" w:hAnsi="Arial" w:cs="Arial"/>
          <w:sz w:val="18"/>
          <w:szCs w:val="18"/>
        </w:rPr>
      </w:pPr>
      <w:r w:rsidRPr="006564B1">
        <w:rPr>
          <w:rFonts w:ascii="Arial" w:hAnsi="Arial" w:cs="Arial"/>
          <w:sz w:val="18"/>
          <w:szCs w:val="18"/>
        </w:rPr>
        <w:t>Email –</w:t>
      </w:r>
      <w:r w:rsidR="001D2DB3">
        <w:rPr>
          <w:rFonts w:ascii="Arial" w:hAnsi="Arial" w:cs="Arial"/>
          <w:sz w:val="18"/>
          <w:szCs w:val="18"/>
        </w:rPr>
        <w:t xml:space="preserve"> </w:t>
      </w:r>
      <w:hyperlink r:id="rId5" w:history="1">
        <w:r w:rsidR="001D2DB3" w:rsidRPr="00C0530E">
          <w:rPr>
            <w:rStyle w:val="Hyperlink"/>
            <w:rFonts w:ascii="Arial" w:hAnsi="Arial" w:cs="Arial"/>
            <w:sz w:val="18"/>
            <w:szCs w:val="18"/>
          </w:rPr>
          <w:t>heaths@mastercargoinc.com</w:t>
        </w:r>
      </w:hyperlink>
    </w:p>
    <w:p w14:paraId="34363689" w14:textId="77777777" w:rsidR="00B32239" w:rsidRPr="006564B1" w:rsidRDefault="00B32239" w:rsidP="00722681">
      <w:pPr>
        <w:jc w:val="center"/>
        <w:rPr>
          <w:rFonts w:ascii="Arial" w:hAnsi="Arial" w:cs="Arial"/>
          <w:sz w:val="18"/>
          <w:szCs w:val="18"/>
        </w:rPr>
      </w:pPr>
    </w:p>
    <w:p w14:paraId="1ED6F45F" w14:textId="77777777" w:rsidR="00722681" w:rsidRPr="00F27766" w:rsidRDefault="001A18C2" w:rsidP="001A18C2">
      <w:pPr>
        <w:ind w:left="-1080" w:right="-1080"/>
        <w:jc w:val="center"/>
        <w:rPr>
          <w:rFonts w:ascii="Arial" w:hAnsi="Arial" w:cs="Arial"/>
          <w:b/>
          <w:sz w:val="18"/>
          <w:szCs w:val="18"/>
        </w:rPr>
      </w:pPr>
      <w:r w:rsidRPr="00F27766">
        <w:rPr>
          <w:rFonts w:ascii="Arial" w:hAnsi="Arial" w:cs="Arial"/>
          <w:b/>
          <w:sz w:val="18"/>
          <w:szCs w:val="18"/>
        </w:rPr>
        <w:t>Please fax or email this completed form along with a commercial invoice which contains adequate descriptions and countries of origin of all items.</w:t>
      </w:r>
    </w:p>
    <w:p w14:paraId="3769A8BE" w14:textId="77777777" w:rsidR="001331D2" w:rsidRDefault="001331D2" w:rsidP="001331D2">
      <w:pPr>
        <w:ind w:left="-1080" w:right="-1080"/>
        <w:rPr>
          <w:rFonts w:ascii="Arial" w:hAnsi="Arial" w:cs="Arial"/>
          <w:sz w:val="18"/>
          <w:szCs w:val="18"/>
        </w:rPr>
      </w:pPr>
    </w:p>
    <w:p w14:paraId="6B7B5EC2" w14:textId="77777777" w:rsidR="001331D2" w:rsidRPr="001331D2" w:rsidRDefault="001331D2" w:rsidP="001331D2">
      <w:pPr>
        <w:ind w:left="-1080" w:right="-1080"/>
        <w:rPr>
          <w:rFonts w:ascii="Arial" w:hAnsi="Arial" w:cs="Arial"/>
          <w:b/>
          <w:color w:val="FF0000"/>
          <w:sz w:val="18"/>
          <w:szCs w:val="18"/>
        </w:rPr>
      </w:pPr>
      <w:r w:rsidRPr="001331D2">
        <w:rPr>
          <w:rFonts w:ascii="Arial" w:hAnsi="Arial" w:cs="Arial"/>
          <w:b/>
          <w:color w:val="FF0000"/>
          <w:sz w:val="18"/>
          <w:szCs w:val="18"/>
        </w:rPr>
        <w:t xml:space="preserve">Customs requires the filing of the ISF at least 24 hours prior to loading on the vessel. As of January 26, </w:t>
      </w:r>
      <w:proofErr w:type="gramStart"/>
      <w:r w:rsidRPr="001331D2">
        <w:rPr>
          <w:rFonts w:ascii="Arial" w:hAnsi="Arial" w:cs="Arial"/>
          <w:b/>
          <w:color w:val="FF0000"/>
          <w:sz w:val="18"/>
          <w:szCs w:val="18"/>
        </w:rPr>
        <w:t>2010</w:t>
      </w:r>
      <w:proofErr w:type="gramEnd"/>
      <w:r w:rsidRPr="001331D2">
        <w:rPr>
          <w:rFonts w:ascii="Arial" w:hAnsi="Arial" w:cs="Arial"/>
          <w:b/>
          <w:color w:val="FF0000"/>
          <w:sz w:val="18"/>
          <w:szCs w:val="18"/>
        </w:rPr>
        <w:t xml:space="preserve"> Customs will issue “Do not load” instructions to the steamship companies if they do not have a valid ISF for all merchandise in a container. </w:t>
      </w:r>
    </w:p>
    <w:p w14:paraId="76EF1B3B" w14:textId="77777777" w:rsidR="001331D2" w:rsidRPr="001331D2" w:rsidRDefault="001331D2" w:rsidP="001331D2">
      <w:pPr>
        <w:ind w:left="-1080" w:right="-1080"/>
        <w:rPr>
          <w:rFonts w:ascii="Arial" w:hAnsi="Arial" w:cs="Arial"/>
          <w:b/>
          <w:color w:val="FF0000"/>
          <w:sz w:val="18"/>
          <w:szCs w:val="18"/>
        </w:rPr>
      </w:pPr>
      <w:r w:rsidRPr="001331D2">
        <w:rPr>
          <w:rFonts w:ascii="Arial" w:hAnsi="Arial" w:cs="Arial"/>
          <w:b/>
          <w:color w:val="FF0000"/>
          <w:sz w:val="18"/>
          <w:szCs w:val="18"/>
        </w:rPr>
        <w:t>Additionally, Customs will issue fines to the ISF importer for improper ISF filings.</w:t>
      </w:r>
    </w:p>
    <w:p w14:paraId="4DF48FDB" w14:textId="77777777" w:rsidR="000953BD" w:rsidRPr="00A968DF" w:rsidRDefault="000953BD" w:rsidP="001A18C2">
      <w:pPr>
        <w:ind w:left="-1080" w:right="-1080"/>
        <w:rPr>
          <w:rFonts w:ascii="Arial" w:hAnsi="Arial" w:cs="Arial"/>
          <w:sz w:val="18"/>
          <w:szCs w:val="18"/>
        </w:rPr>
      </w:pPr>
    </w:p>
    <w:p w14:paraId="3A3FB447" w14:textId="77777777" w:rsidR="001331D2" w:rsidRDefault="001331D2" w:rsidP="001A18C2">
      <w:pPr>
        <w:ind w:left="-1080" w:right="-1080"/>
        <w:rPr>
          <w:rFonts w:ascii="Arial" w:hAnsi="Arial" w:cs="Arial"/>
          <w:sz w:val="18"/>
          <w:szCs w:val="18"/>
        </w:rPr>
      </w:pPr>
    </w:p>
    <w:p w14:paraId="38F3DAF7" w14:textId="77777777" w:rsidR="00A968DF" w:rsidRPr="00A968DF" w:rsidRDefault="00A968DF" w:rsidP="001A18C2">
      <w:pPr>
        <w:ind w:left="-1080" w:right="-1080"/>
        <w:rPr>
          <w:rFonts w:ascii="Arial" w:hAnsi="Arial" w:cs="Arial"/>
          <w:sz w:val="18"/>
          <w:szCs w:val="18"/>
        </w:rPr>
      </w:pPr>
      <w:r w:rsidRPr="001331D2">
        <w:rPr>
          <w:rFonts w:ascii="Arial" w:hAnsi="Arial" w:cs="Arial"/>
          <w:sz w:val="18"/>
          <w:szCs w:val="18"/>
          <w:highlight w:val="yellow"/>
        </w:rPr>
        <w:t xml:space="preserve">For help in completing this form tab or click into a field and press the </w:t>
      </w:r>
      <w:r w:rsidRPr="001331D2">
        <w:rPr>
          <w:rFonts w:ascii="Arial" w:hAnsi="Arial" w:cs="Arial"/>
          <w:b/>
          <w:sz w:val="18"/>
          <w:szCs w:val="18"/>
          <w:highlight w:val="yellow"/>
        </w:rPr>
        <w:t>F1</w:t>
      </w:r>
      <w:r w:rsidRPr="001331D2">
        <w:rPr>
          <w:rFonts w:ascii="Arial" w:hAnsi="Arial" w:cs="Arial"/>
          <w:sz w:val="18"/>
          <w:szCs w:val="18"/>
          <w:highlight w:val="yellow"/>
        </w:rPr>
        <w:t xml:space="preserve"> key. If you require further </w:t>
      </w:r>
      <w:proofErr w:type="gramStart"/>
      <w:r w:rsidRPr="001331D2">
        <w:rPr>
          <w:rFonts w:ascii="Arial" w:hAnsi="Arial" w:cs="Arial"/>
          <w:sz w:val="18"/>
          <w:szCs w:val="18"/>
          <w:highlight w:val="yellow"/>
        </w:rPr>
        <w:t>assistance</w:t>
      </w:r>
      <w:proofErr w:type="gramEnd"/>
      <w:r w:rsidRPr="001331D2">
        <w:rPr>
          <w:rFonts w:ascii="Arial" w:hAnsi="Arial" w:cs="Arial"/>
          <w:sz w:val="18"/>
          <w:szCs w:val="18"/>
          <w:highlight w:val="yellow"/>
        </w:rPr>
        <w:t xml:space="preserve"> please contact us.</w:t>
      </w:r>
    </w:p>
    <w:p w14:paraId="7E240108" w14:textId="77777777" w:rsidR="00A968DF" w:rsidRPr="00F27766" w:rsidRDefault="00A968DF" w:rsidP="001A18C2">
      <w:pPr>
        <w:ind w:left="-1080" w:right="-1080"/>
        <w:rPr>
          <w:rFonts w:ascii="Arial" w:hAnsi="Arial" w:cs="Arial"/>
          <w:b/>
          <w:sz w:val="18"/>
          <w:szCs w:val="18"/>
        </w:rPr>
      </w:pPr>
    </w:p>
    <w:p w14:paraId="46487ECD" w14:textId="77777777" w:rsidR="00CA29A9" w:rsidRPr="00F27766" w:rsidRDefault="00CA29A9" w:rsidP="001A18C2">
      <w:pPr>
        <w:ind w:left="-1080" w:right="-1080"/>
        <w:rPr>
          <w:rFonts w:ascii="Arial" w:hAnsi="Arial" w:cs="Arial"/>
          <w:sz w:val="18"/>
          <w:szCs w:val="18"/>
        </w:rPr>
      </w:pPr>
      <w:r w:rsidRPr="00F27766">
        <w:rPr>
          <w:rFonts w:ascii="Arial" w:hAnsi="Arial" w:cs="Arial"/>
          <w:sz w:val="18"/>
          <w:szCs w:val="18"/>
        </w:rPr>
        <w:t xml:space="preserve">Expected date of export </w:t>
      </w:r>
      <w:r w:rsidR="003B6402" w:rsidRPr="00F27766">
        <w:rPr>
          <w:rFonts w:ascii="Arial" w:hAnsi="Arial" w:cs="Arial"/>
          <w:sz w:val="18"/>
          <w:szCs w:val="18"/>
        </w:rPr>
        <w:t>–</w:t>
      </w:r>
      <w:r w:rsidRPr="00F27766">
        <w:rPr>
          <w:rFonts w:ascii="Arial" w:hAnsi="Arial" w:cs="Arial"/>
          <w:sz w:val="18"/>
          <w:szCs w:val="18"/>
        </w:rPr>
        <w:t xml:space="preserve"> </w:t>
      </w:r>
      <w:bookmarkStart w:id="0" w:name="Text1"/>
      <w:r w:rsidR="0009292B" w:rsidRPr="00891120">
        <w:rPr>
          <w:rFonts w:ascii="Arial" w:hAnsi="Arial" w:cs="Arial"/>
          <w:sz w:val="18"/>
          <w:szCs w:val="18"/>
        </w:rPr>
        <w:fldChar w:fldCharType="begin">
          <w:ffData>
            <w:name w:val="Text1"/>
            <w:enabled/>
            <w:calcOnExit w:val="0"/>
            <w:helpText w:type="text" w:val="Please enter the estimated date of export."/>
            <w:statusText w:type="text" w:val="Please enter the estimated date of export."/>
            <w:textInput>
              <w:default w:val="                                                   "/>
            </w:textInput>
          </w:ffData>
        </w:fldChar>
      </w:r>
      <w:r w:rsidR="0009292B" w:rsidRPr="00891120">
        <w:rPr>
          <w:rFonts w:ascii="Arial" w:hAnsi="Arial" w:cs="Arial"/>
          <w:sz w:val="18"/>
          <w:szCs w:val="18"/>
        </w:rPr>
        <w:instrText xml:space="preserve"> FORMTEXT </w:instrText>
      </w:r>
      <w:r w:rsidR="0009292B" w:rsidRPr="00891120">
        <w:rPr>
          <w:rFonts w:ascii="Arial" w:hAnsi="Arial" w:cs="Arial"/>
          <w:sz w:val="18"/>
          <w:szCs w:val="18"/>
        </w:rPr>
      </w:r>
      <w:r w:rsidR="0009292B" w:rsidRPr="00891120">
        <w:rPr>
          <w:rFonts w:ascii="Arial" w:hAnsi="Arial" w:cs="Arial"/>
          <w:sz w:val="18"/>
          <w:szCs w:val="18"/>
        </w:rPr>
        <w:fldChar w:fldCharType="separate"/>
      </w:r>
      <w:r w:rsidR="0009292B" w:rsidRPr="00891120">
        <w:rPr>
          <w:rFonts w:ascii="Arial" w:hAnsi="Arial" w:cs="Arial"/>
          <w:noProof/>
          <w:sz w:val="18"/>
          <w:szCs w:val="18"/>
        </w:rPr>
        <w:t xml:space="preserve">                                                   </w:t>
      </w:r>
      <w:r w:rsidR="0009292B" w:rsidRPr="00891120">
        <w:rPr>
          <w:rFonts w:ascii="Arial" w:hAnsi="Arial" w:cs="Arial"/>
          <w:sz w:val="18"/>
          <w:szCs w:val="18"/>
        </w:rPr>
        <w:fldChar w:fldCharType="end"/>
      </w:r>
      <w:bookmarkEnd w:id="0"/>
    </w:p>
    <w:p w14:paraId="663551B7" w14:textId="77777777" w:rsidR="00722681" w:rsidRPr="00F27766" w:rsidRDefault="00722681" w:rsidP="00CA29A9">
      <w:pPr>
        <w:ind w:left="-1080" w:right="-1080"/>
        <w:rPr>
          <w:rFonts w:ascii="Arial" w:hAnsi="Arial" w:cs="Arial"/>
          <w:sz w:val="18"/>
          <w:szCs w:val="18"/>
        </w:rPr>
      </w:pPr>
    </w:p>
    <w:p w14:paraId="268CD21E" w14:textId="77777777" w:rsidR="00CA29A9" w:rsidRPr="00F27766" w:rsidRDefault="00660BE1" w:rsidP="00CA29A9">
      <w:pPr>
        <w:ind w:left="-1080" w:right="-1080"/>
        <w:rPr>
          <w:rFonts w:ascii="Arial" w:hAnsi="Arial" w:cs="Arial"/>
          <w:sz w:val="18"/>
          <w:szCs w:val="18"/>
        </w:rPr>
      </w:pPr>
      <w:r w:rsidRPr="00F27766">
        <w:rPr>
          <w:rFonts w:ascii="Arial" w:hAnsi="Arial" w:cs="Arial"/>
          <w:sz w:val="18"/>
          <w:szCs w:val="18"/>
        </w:rPr>
        <w:t xml:space="preserve"> 1</w:t>
      </w:r>
      <w:r w:rsidR="00CA29A9" w:rsidRPr="00F27766">
        <w:rPr>
          <w:rFonts w:ascii="Arial" w:hAnsi="Arial" w:cs="Arial"/>
          <w:sz w:val="18"/>
          <w:szCs w:val="18"/>
        </w:rPr>
        <w:t xml:space="preserve">) ISF Importer Name: </w:t>
      </w:r>
      <w:bookmarkStart w:id="1" w:name="Text2"/>
      <w:r w:rsidR="00441511">
        <w:rPr>
          <w:rFonts w:ascii="Arial" w:hAnsi="Arial" w:cs="Arial"/>
          <w:sz w:val="18"/>
          <w:szCs w:val="18"/>
        </w:rPr>
        <w:fldChar w:fldCharType="begin">
          <w:ffData>
            <w:name w:val="Text2"/>
            <w:enabled/>
            <w:calcOnExit w:val="0"/>
            <w:helpText w:type="text" w:val="Please type the corporate name of the Importer of Record."/>
            <w:statusText w:type="text" w:val="Please type the corporate name of the Importer of Record."/>
            <w:textInput>
              <w:default w:val="                                                                                                                                                                                           "/>
              <w:format w:val="UPPERCASE"/>
            </w:textInput>
          </w:ffData>
        </w:fldChar>
      </w:r>
      <w:r w:rsidR="00441511">
        <w:rPr>
          <w:rFonts w:ascii="Arial" w:hAnsi="Arial" w:cs="Arial"/>
          <w:sz w:val="18"/>
          <w:szCs w:val="18"/>
        </w:rPr>
        <w:instrText xml:space="preserve"> FORMTEXT </w:instrText>
      </w:r>
      <w:r w:rsidR="00441511">
        <w:rPr>
          <w:rFonts w:ascii="Arial" w:hAnsi="Arial" w:cs="Arial"/>
          <w:sz w:val="18"/>
          <w:szCs w:val="18"/>
        </w:rPr>
      </w:r>
      <w:r w:rsidR="00441511">
        <w:rPr>
          <w:rFonts w:ascii="Arial" w:hAnsi="Arial" w:cs="Arial"/>
          <w:sz w:val="18"/>
          <w:szCs w:val="18"/>
        </w:rPr>
        <w:fldChar w:fldCharType="separate"/>
      </w:r>
      <w:r w:rsidR="00891120">
        <w:rPr>
          <w:rFonts w:ascii="Arial" w:hAnsi="Arial" w:cs="Arial"/>
          <w:noProof/>
          <w:sz w:val="18"/>
          <w:szCs w:val="18"/>
        </w:rPr>
        <w:t xml:space="preserve">                                                                                                                                                                                           </w:t>
      </w:r>
      <w:r w:rsidR="00441511">
        <w:rPr>
          <w:rFonts w:ascii="Arial" w:hAnsi="Arial" w:cs="Arial"/>
          <w:sz w:val="18"/>
          <w:szCs w:val="18"/>
        </w:rPr>
        <w:fldChar w:fldCharType="end"/>
      </w:r>
      <w:bookmarkEnd w:id="1"/>
      <w:r w:rsidR="00CA29A9" w:rsidRPr="00F27766">
        <w:rPr>
          <w:rFonts w:ascii="Arial" w:hAnsi="Arial" w:cs="Arial"/>
          <w:sz w:val="18"/>
          <w:szCs w:val="18"/>
        </w:rPr>
        <w:t xml:space="preserve">     </w:t>
      </w:r>
    </w:p>
    <w:p w14:paraId="03658D50" w14:textId="77777777" w:rsidR="00ED0AAE" w:rsidRPr="00F27766" w:rsidRDefault="00ED0AAE" w:rsidP="00CA29A9">
      <w:pPr>
        <w:ind w:left="-1080" w:right="-1080"/>
        <w:rPr>
          <w:rFonts w:ascii="Arial" w:hAnsi="Arial" w:cs="Arial"/>
          <w:sz w:val="18"/>
          <w:szCs w:val="18"/>
        </w:rPr>
      </w:pPr>
      <w:r w:rsidRPr="00F27766">
        <w:rPr>
          <w:rFonts w:ascii="Arial" w:hAnsi="Arial" w:cs="Arial"/>
          <w:sz w:val="18"/>
          <w:szCs w:val="18"/>
        </w:rPr>
        <w:t xml:space="preserve">    Complete address:  </w:t>
      </w:r>
      <w:bookmarkStart w:id="2" w:name="Text3"/>
      <w:r w:rsidR="00F27766">
        <w:rPr>
          <w:rFonts w:ascii="Arial" w:hAnsi="Arial" w:cs="Arial"/>
          <w:sz w:val="18"/>
          <w:szCs w:val="18"/>
        </w:rPr>
        <w:fldChar w:fldCharType="begin">
          <w:ffData>
            <w:name w:val="Text3"/>
            <w:enabled/>
            <w:calcOnExit w:val="0"/>
            <w:helpText w:type="text" w:val="Please enter the physical address of the Importer of Record. Please do not list P.O. boxes.&#10;Postal / Zip codes are required.&#10;"/>
            <w:statusText w:type="text" w:val="Please enter the physical address of the Importer of Record. You cannot use a P.O. Box.  Postal / Zip codes are required."/>
            <w:textInput>
              <w:default w:val="                                                                                                                                                                                             "/>
              <w:format w:val="UPPERCASE"/>
            </w:textInput>
          </w:ffData>
        </w:fldChar>
      </w:r>
      <w:r w:rsidR="00F27766">
        <w:rPr>
          <w:rFonts w:ascii="Arial" w:hAnsi="Arial" w:cs="Arial"/>
          <w:sz w:val="18"/>
          <w:szCs w:val="18"/>
        </w:rPr>
        <w:instrText xml:space="preserve"> FORMTEXT </w:instrText>
      </w:r>
      <w:r w:rsidR="00F27766">
        <w:rPr>
          <w:rFonts w:ascii="Arial" w:hAnsi="Arial" w:cs="Arial"/>
          <w:sz w:val="18"/>
          <w:szCs w:val="18"/>
        </w:rPr>
      </w:r>
      <w:r w:rsidR="00F27766">
        <w:rPr>
          <w:rFonts w:ascii="Arial" w:hAnsi="Arial" w:cs="Arial"/>
          <w:sz w:val="18"/>
          <w:szCs w:val="18"/>
        </w:rPr>
        <w:fldChar w:fldCharType="separate"/>
      </w:r>
      <w:r w:rsidR="00891120">
        <w:rPr>
          <w:rFonts w:ascii="Arial" w:hAnsi="Arial" w:cs="Arial"/>
          <w:noProof/>
          <w:sz w:val="18"/>
          <w:szCs w:val="18"/>
        </w:rPr>
        <w:t xml:space="preserve">                                                                                                                                                                                             </w:t>
      </w:r>
      <w:r w:rsidR="00F27766">
        <w:rPr>
          <w:rFonts w:ascii="Arial" w:hAnsi="Arial" w:cs="Arial"/>
          <w:sz w:val="18"/>
          <w:szCs w:val="18"/>
        </w:rPr>
        <w:fldChar w:fldCharType="end"/>
      </w:r>
      <w:bookmarkEnd w:id="2"/>
    </w:p>
    <w:p w14:paraId="69EAE351" w14:textId="77777777" w:rsidR="00ED0AAE" w:rsidRPr="00F27766" w:rsidRDefault="00ED0AAE" w:rsidP="00CA29A9">
      <w:pPr>
        <w:ind w:left="-1080" w:right="-1080"/>
        <w:rPr>
          <w:rFonts w:ascii="Arial" w:hAnsi="Arial" w:cs="Arial"/>
          <w:sz w:val="18"/>
          <w:szCs w:val="18"/>
        </w:rPr>
      </w:pPr>
    </w:p>
    <w:p w14:paraId="731F8F89" w14:textId="77777777" w:rsidR="00441511" w:rsidRDefault="00660BE1" w:rsidP="00820309">
      <w:pPr>
        <w:ind w:left="-1080" w:right="-1080"/>
        <w:rPr>
          <w:rFonts w:ascii="Arial" w:hAnsi="Arial" w:cs="Arial"/>
          <w:sz w:val="18"/>
          <w:szCs w:val="18"/>
        </w:rPr>
      </w:pPr>
      <w:r w:rsidRPr="00F27766">
        <w:rPr>
          <w:rFonts w:ascii="Arial" w:hAnsi="Arial" w:cs="Arial"/>
          <w:sz w:val="18"/>
          <w:szCs w:val="18"/>
        </w:rPr>
        <w:t xml:space="preserve"> 2</w:t>
      </w:r>
      <w:r w:rsidR="00ED0AAE" w:rsidRPr="00F27766">
        <w:rPr>
          <w:rFonts w:ascii="Arial" w:hAnsi="Arial" w:cs="Arial"/>
          <w:sz w:val="18"/>
          <w:szCs w:val="18"/>
        </w:rPr>
        <w:t xml:space="preserve">) Name of Consignee: </w:t>
      </w:r>
      <w:r w:rsidR="00441511">
        <w:rPr>
          <w:rFonts w:ascii="Arial" w:hAnsi="Arial" w:cs="Arial"/>
          <w:sz w:val="18"/>
          <w:szCs w:val="18"/>
        </w:rPr>
        <w:fldChar w:fldCharType="begin">
          <w:ffData>
            <w:name w:val=""/>
            <w:enabled/>
            <w:calcOnExit w:val="0"/>
            <w:helpText w:type="text" w:val="Please type the corporate name of the Ultimate Consignee on the 3461. This is usually the same as the Importer of Record. "/>
            <w:statusText w:type="text" w:val="Please type the corporate name of the Ultimate Consignee on the 3461. This is usually the same as the Importer of Record."/>
            <w:textInput>
              <w:default w:val="                                                                                                                                                                                         "/>
              <w:format w:val="UPPERCASE"/>
            </w:textInput>
          </w:ffData>
        </w:fldChar>
      </w:r>
      <w:r w:rsidR="00441511">
        <w:rPr>
          <w:rFonts w:ascii="Arial" w:hAnsi="Arial" w:cs="Arial"/>
          <w:sz w:val="18"/>
          <w:szCs w:val="18"/>
        </w:rPr>
        <w:instrText xml:space="preserve"> FORMTEXT </w:instrText>
      </w:r>
      <w:r w:rsidR="00441511">
        <w:rPr>
          <w:rFonts w:ascii="Arial" w:hAnsi="Arial" w:cs="Arial"/>
          <w:sz w:val="18"/>
          <w:szCs w:val="18"/>
        </w:rPr>
      </w:r>
      <w:r w:rsidR="00441511">
        <w:rPr>
          <w:rFonts w:ascii="Arial" w:hAnsi="Arial" w:cs="Arial"/>
          <w:sz w:val="18"/>
          <w:szCs w:val="18"/>
        </w:rPr>
        <w:fldChar w:fldCharType="separate"/>
      </w:r>
      <w:r w:rsidR="00891120">
        <w:rPr>
          <w:rFonts w:ascii="Arial" w:hAnsi="Arial" w:cs="Arial"/>
          <w:noProof/>
          <w:sz w:val="18"/>
          <w:szCs w:val="18"/>
        </w:rPr>
        <w:t xml:space="preserve">                                                                                                                                                                                         </w:t>
      </w:r>
      <w:r w:rsidR="00441511">
        <w:rPr>
          <w:rFonts w:ascii="Arial" w:hAnsi="Arial" w:cs="Arial"/>
          <w:sz w:val="18"/>
          <w:szCs w:val="18"/>
        </w:rPr>
        <w:fldChar w:fldCharType="end"/>
      </w:r>
      <w:r w:rsidR="00820309" w:rsidRPr="00F27766">
        <w:rPr>
          <w:rFonts w:ascii="Arial" w:hAnsi="Arial" w:cs="Arial"/>
          <w:sz w:val="18"/>
          <w:szCs w:val="18"/>
        </w:rPr>
        <w:t xml:space="preserve">    </w:t>
      </w:r>
      <w:r w:rsidR="00441511">
        <w:rPr>
          <w:rFonts w:ascii="Arial" w:hAnsi="Arial" w:cs="Arial"/>
          <w:sz w:val="18"/>
          <w:szCs w:val="18"/>
        </w:rPr>
        <w:t xml:space="preserve">      </w:t>
      </w:r>
    </w:p>
    <w:p w14:paraId="1CD2774E" w14:textId="33CFAC22" w:rsidR="00820309" w:rsidRPr="00F27766" w:rsidRDefault="00441511" w:rsidP="00820309">
      <w:pPr>
        <w:ind w:left="-1080" w:right="-1080"/>
        <w:rPr>
          <w:rFonts w:ascii="Arial" w:hAnsi="Arial" w:cs="Arial"/>
          <w:sz w:val="18"/>
          <w:szCs w:val="18"/>
        </w:rPr>
      </w:pPr>
      <w:r>
        <w:rPr>
          <w:rFonts w:ascii="Arial" w:hAnsi="Arial" w:cs="Arial"/>
          <w:sz w:val="18"/>
          <w:szCs w:val="18"/>
        </w:rPr>
        <w:t xml:space="preserve">    </w:t>
      </w:r>
      <w:r w:rsidR="00820309" w:rsidRPr="00F27766">
        <w:rPr>
          <w:rFonts w:ascii="Arial" w:hAnsi="Arial" w:cs="Arial"/>
          <w:sz w:val="18"/>
          <w:szCs w:val="18"/>
        </w:rPr>
        <w:t xml:space="preserve">Complete address:  </w:t>
      </w:r>
      <w:r>
        <w:rPr>
          <w:rFonts w:ascii="Arial" w:hAnsi="Arial" w:cs="Arial"/>
          <w:sz w:val="18"/>
          <w:szCs w:val="18"/>
        </w:rPr>
        <w:fldChar w:fldCharType="begin">
          <w:ffData>
            <w:name w:val=""/>
            <w:enabled/>
            <w:calcOnExit w:val="0"/>
            <w:helpText w:type="text" w:val="Please enter the physical address of the Consignee. Please do not list P.O. boxes.&#10;Postal / Zip codes are required.&#10;"/>
            <w:statusText w:type="text" w:val="Please enter the physical address of the Consignee. You cannot use a P.O. Box.  Postal / Zip codes are required."/>
            <w:textInput>
              <w:default w:val="                                                                                                                                                                                             "/>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8376B7">
        <w:rPr>
          <w:rFonts w:ascii="Arial" w:hAnsi="Arial" w:cs="Arial"/>
          <w:noProof/>
          <w:sz w:val="18"/>
          <w:szCs w:val="18"/>
        </w:rPr>
        <w:t xml:space="preserve">                                                                                                                                                                                             </w:t>
      </w:r>
      <w:r>
        <w:rPr>
          <w:rFonts w:ascii="Arial" w:hAnsi="Arial" w:cs="Arial"/>
          <w:sz w:val="18"/>
          <w:szCs w:val="18"/>
        </w:rPr>
        <w:fldChar w:fldCharType="end"/>
      </w:r>
    </w:p>
    <w:p w14:paraId="51379A9D" w14:textId="77777777" w:rsidR="00ED0AAE" w:rsidRPr="00F27766" w:rsidRDefault="00660BE1" w:rsidP="00CA29A9">
      <w:pPr>
        <w:ind w:left="-1080" w:right="-1080"/>
        <w:rPr>
          <w:rFonts w:ascii="Arial" w:hAnsi="Arial" w:cs="Arial"/>
          <w:sz w:val="18"/>
          <w:szCs w:val="18"/>
        </w:rPr>
      </w:pPr>
      <w:r w:rsidRPr="00F27766">
        <w:rPr>
          <w:rFonts w:ascii="Arial" w:hAnsi="Arial" w:cs="Arial"/>
          <w:sz w:val="18"/>
          <w:szCs w:val="18"/>
        </w:rPr>
        <w:t xml:space="preserve"> </w:t>
      </w:r>
    </w:p>
    <w:p w14:paraId="5D336A7A" w14:textId="77777777" w:rsidR="00820309" w:rsidRPr="00F27766" w:rsidRDefault="00660BE1" w:rsidP="00CA29A9">
      <w:pPr>
        <w:ind w:left="-1080" w:right="-1080"/>
        <w:rPr>
          <w:rFonts w:ascii="Arial" w:hAnsi="Arial" w:cs="Arial"/>
          <w:sz w:val="18"/>
          <w:szCs w:val="18"/>
        </w:rPr>
      </w:pPr>
      <w:r w:rsidRPr="00F27766">
        <w:rPr>
          <w:rFonts w:ascii="Arial" w:hAnsi="Arial" w:cs="Arial"/>
          <w:sz w:val="18"/>
          <w:szCs w:val="18"/>
        </w:rPr>
        <w:t xml:space="preserve"> 3</w:t>
      </w:r>
      <w:r w:rsidR="00820309" w:rsidRPr="00F27766">
        <w:rPr>
          <w:rFonts w:ascii="Arial" w:hAnsi="Arial" w:cs="Arial"/>
          <w:sz w:val="18"/>
          <w:szCs w:val="18"/>
        </w:rPr>
        <w:t xml:space="preserve">) Name of Seller: </w:t>
      </w:r>
      <w:r w:rsidR="00EE2B2F">
        <w:rPr>
          <w:rFonts w:ascii="Arial" w:hAnsi="Arial" w:cs="Arial"/>
          <w:sz w:val="18"/>
          <w:szCs w:val="18"/>
        </w:rPr>
        <w:fldChar w:fldCharType="begin">
          <w:ffData>
            <w:name w:val=""/>
            <w:enabled/>
            <w:calcOnExit w:val="0"/>
            <w:helpText w:type="text" w:val="Please enter the corporate name of the Seller (Invoicing party).&#10;"/>
            <w:statusText w:type="text" w:val="Please enter the corporate name of the Seller (Invoicing party).  "/>
            <w:textInput>
              <w:default w:val="                                                                                                                                                                                                  "/>
              <w:format w:val="UPPERCASE"/>
            </w:textInput>
          </w:ffData>
        </w:fldChar>
      </w:r>
      <w:r w:rsidR="00EE2B2F">
        <w:rPr>
          <w:rFonts w:ascii="Arial" w:hAnsi="Arial" w:cs="Arial"/>
          <w:sz w:val="18"/>
          <w:szCs w:val="18"/>
        </w:rPr>
        <w:instrText xml:space="preserve"> FORMTEXT </w:instrText>
      </w:r>
      <w:r w:rsidR="00EE2B2F">
        <w:rPr>
          <w:rFonts w:ascii="Arial" w:hAnsi="Arial" w:cs="Arial"/>
          <w:sz w:val="18"/>
          <w:szCs w:val="18"/>
        </w:rPr>
      </w:r>
      <w:r w:rsidR="00EE2B2F">
        <w:rPr>
          <w:rFonts w:ascii="Arial" w:hAnsi="Arial" w:cs="Arial"/>
          <w:sz w:val="18"/>
          <w:szCs w:val="18"/>
        </w:rPr>
        <w:fldChar w:fldCharType="separate"/>
      </w:r>
      <w:r w:rsidR="00891120">
        <w:rPr>
          <w:rFonts w:ascii="Arial" w:hAnsi="Arial" w:cs="Arial"/>
          <w:noProof/>
          <w:sz w:val="18"/>
          <w:szCs w:val="18"/>
        </w:rPr>
        <w:t xml:space="preserve">                                                                                                                                                                                                  </w:t>
      </w:r>
      <w:r w:rsidR="00EE2B2F">
        <w:rPr>
          <w:rFonts w:ascii="Arial" w:hAnsi="Arial" w:cs="Arial"/>
          <w:sz w:val="18"/>
          <w:szCs w:val="18"/>
        </w:rPr>
        <w:fldChar w:fldCharType="end"/>
      </w:r>
    </w:p>
    <w:p w14:paraId="1888A450" w14:textId="77777777" w:rsidR="00820309" w:rsidRPr="00F27766" w:rsidRDefault="00820309" w:rsidP="00820309">
      <w:pPr>
        <w:ind w:left="-1080" w:right="-1080"/>
        <w:rPr>
          <w:rFonts w:ascii="Arial" w:hAnsi="Arial" w:cs="Arial"/>
          <w:sz w:val="18"/>
          <w:szCs w:val="18"/>
        </w:rPr>
      </w:pPr>
      <w:r w:rsidRPr="00F27766">
        <w:rPr>
          <w:rFonts w:ascii="Arial" w:hAnsi="Arial" w:cs="Arial"/>
          <w:sz w:val="18"/>
          <w:szCs w:val="18"/>
        </w:rPr>
        <w:t xml:space="preserve">    Complete address:  </w:t>
      </w:r>
      <w:r w:rsidR="00441511">
        <w:rPr>
          <w:rFonts w:ascii="Arial" w:hAnsi="Arial" w:cs="Arial"/>
          <w:sz w:val="18"/>
          <w:szCs w:val="18"/>
        </w:rPr>
        <w:fldChar w:fldCharType="begin">
          <w:ffData>
            <w:name w:val=""/>
            <w:enabled/>
            <w:calcOnExit w:val="0"/>
            <w:helpText w:type="text" w:val="Please enter the physical address of the Seller.   You cannot use a P.O. Box. &#10; Postal / Zip codes are required."/>
            <w:statusText w:type="text" w:val="Please enter the physical address of the Seller.   You cannot use a P.O. Box.    Postal / Zip codes are required."/>
            <w:textInput>
              <w:default w:val="                                                                                                                                                                                             "/>
              <w:format w:val="UPPERCASE"/>
            </w:textInput>
          </w:ffData>
        </w:fldChar>
      </w:r>
      <w:r w:rsidR="00441511">
        <w:rPr>
          <w:rFonts w:ascii="Arial" w:hAnsi="Arial" w:cs="Arial"/>
          <w:sz w:val="18"/>
          <w:szCs w:val="18"/>
        </w:rPr>
        <w:instrText xml:space="preserve"> FORMTEXT </w:instrText>
      </w:r>
      <w:r w:rsidR="00441511">
        <w:rPr>
          <w:rFonts w:ascii="Arial" w:hAnsi="Arial" w:cs="Arial"/>
          <w:sz w:val="18"/>
          <w:szCs w:val="18"/>
        </w:rPr>
      </w:r>
      <w:r w:rsidR="00441511">
        <w:rPr>
          <w:rFonts w:ascii="Arial" w:hAnsi="Arial" w:cs="Arial"/>
          <w:sz w:val="18"/>
          <w:szCs w:val="18"/>
        </w:rPr>
        <w:fldChar w:fldCharType="separate"/>
      </w:r>
      <w:r w:rsidR="00891120">
        <w:rPr>
          <w:rFonts w:ascii="Arial" w:hAnsi="Arial" w:cs="Arial"/>
          <w:noProof/>
          <w:sz w:val="18"/>
          <w:szCs w:val="18"/>
        </w:rPr>
        <w:t xml:space="preserve">                                                                                                                                                                                             </w:t>
      </w:r>
      <w:r w:rsidR="00441511">
        <w:rPr>
          <w:rFonts w:ascii="Arial" w:hAnsi="Arial" w:cs="Arial"/>
          <w:sz w:val="18"/>
          <w:szCs w:val="18"/>
        </w:rPr>
        <w:fldChar w:fldCharType="end"/>
      </w:r>
    </w:p>
    <w:p w14:paraId="4D144A4F" w14:textId="77777777" w:rsidR="00820309" w:rsidRPr="00F27766" w:rsidRDefault="00820309" w:rsidP="00820309">
      <w:pPr>
        <w:ind w:left="-1080" w:right="-1080"/>
        <w:rPr>
          <w:rFonts w:ascii="Arial" w:hAnsi="Arial" w:cs="Arial"/>
          <w:sz w:val="18"/>
          <w:szCs w:val="18"/>
        </w:rPr>
      </w:pPr>
    </w:p>
    <w:p w14:paraId="1E7389D9" w14:textId="77777777" w:rsidR="00820309" w:rsidRPr="00F27766" w:rsidRDefault="00660BE1" w:rsidP="00820309">
      <w:pPr>
        <w:ind w:left="-1080" w:right="-1080"/>
        <w:rPr>
          <w:rFonts w:ascii="Arial" w:hAnsi="Arial" w:cs="Arial"/>
          <w:sz w:val="18"/>
          <w:szCs w:val="18"/>
        </w:rPr>
      </w:pPr>
      <w:r w:rsidRPr="00F27766">
        <w:rPr>
          <w:rFonts w:ascii="Arial" w:hAnsi="Arial" w:cs="Arial"/>
          <w:sz w:val="18"/>
          <w:szCs w:val="18"/>
        </w:rPr>
        <w:t xml:space="preserve"> 4</w:t>
      </w:r>
      <w:r w:rsidR="00820309" w:rsidRPr="00F27766">
        <w:rPr>
          <w:rFonts w:ascii="Arial" w:hAnsi="Arial" w:cs="Arial"/>
          <w:sz w:val="18"/>
          <w:szCs w:val="18"/>
        </w:rPr>
        <w:t xml:space="preserve">) Name of Buyer: </w:t>
      </w:r>
      <w:r w:rsidR="00DA0EBF">
        <w:rPr>
          <w:rFonts w:ascii="Arial" w:hAnsi="Arial" w:cs="Arial"/>
          <w:sz w:val="18"/>
          <w:szCs w:val="18"/>
        </w:rPr>
        <w:fldChar w:fldCharType="begin">
          <w:ffData>
            <w:name w:val=""/>
            <w:enabled/>
            <w:calcOnExit w:val="0"/>
            <w:helpText w:type="text" w:val="Please enter the corporate name of the Buyer. This is usually the Importer of Record or the Consignee."/>
            <w:statusText w:type="text" w:val="Please enter the corporate name of the Buyer. This is usually the Importer of Record or the Consignee."/>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517C18CE" w14:textId="77777777" w:rsidR="006403CD" w:rsidRPr="00F27766" w:rsidRDefault="006403CD" w:rsidP="006403CD">
      <w:pPr>
        <w:ind w:left="-1080" w:right="-1080"/>
        <w:rPr>
          <w:rFonts w:ascii="Arial" w:hAnsi="Arial" w:cs="Arial"/>
          <w:sz w:val="18"/>
          <w:szCs w:val="18"/>
        </w:rPr>
      </w:pPr>
      <w:r w:rsidRPr="00F27766">
        <w:rPr>
          <w:rFonts w:ascii="Arial" w:hAnsi="Arial" w:cs="Arial"/>
          <w:sz w:val="18"/>
          <w:szCs w:val="18"/>
        </w:rPr>
        <w:t xml:space="preserve">    Complete address:  </w:t>
      </w:r>
      <w:r w:rsidR="00F27766">
        <w:rPr>
          <w:rFonts w:ascii="Arial" w:hAnsi="Arial" w:cs="Arial"/>
          <w:sz w:val="18"/>
          <w:szCs w:val="18"/>
        </w:rPr>
        <w:fldChar w:fldCharType="begin">
          <w:ffData>
            <w:name w:val=""/>
            <w:enabled/>
            <w:calcOnExit w:val="0"/>
            <w:helpText w:type="text" w:val="Please enter the physical address of the Importer of Record. Please do not list P.O. boxes.&#10;Postal / Zip codes are required.&#10;"/>
            <w:statusText w:type="text" w:val="Please enter the physical address of the Importer of Record. You cannot use a P.O. Box.  Postal / Zip codes are required."/>
            <w:textInput>
              <w:default w:val="                                                                                                                                                                                            "/>
              <w:format w:val="UPPERCASE"/>
            </w:textInput>
          </w:ffData>
        </w:fldChar>
      </w:r>
      <w:r w:rsidR="00F27766">
        <w:rPr>
          <w:rFonts w:ascii="Arial" w:hAnsi="Arial" w:cs="Arial"/>
          <w:sz w:val="18"/>
          <w:szCs w:val="18"/>
        </w:rPr>
        <w:instrText xml:space="preserve"> FORMTEXT </w:instrText>
      </w:r>
      <w:r w:rsidR="00F27766">
        <w:rPr>
          <w:rFonts w:ascii="Arial" w:hAnsi="Arial" w:cs="Arial"/>
          <w:sz w:val="18"/>
          <w:szCs w:val="18"/>
        </w:rPr>
      </w:r>
      <w:r w:rsidR="00F27766">
        <w:rPr>
          <w:rFonts w:ascii="Arial" w:hAnsi="Arial" w:cs="Arial"/>
          <w:sz w:val="18"/>
          <w:szCs w:val="18"/>
        </w:rPr>
        <w:fldChar w:fldCharType="separate"/>
      </w:r>
      <w:r w:rsidR="00891120">
        <w:rPr>
          <w:rFonts w:ascii="Arial" w:hAnsi="Arial" w:cs="Arial"/>
          <w:noProof/>
          <w:sz w:val="18"/>
          <w:szCs w:val="18"/>
        </w:rPr>
        <w:t xml:space="preserve">                                                                                                                                                                                            </w:t>
      </w:r>
      <w:r w:rsidR="00F27766">
        <w:rPr>
          <w:rFonts w:ascii="Arial" w:hAnsi="Arial" w:cs="Arial"/>
          <w:sz w:val="18"/>
          <w:szCs w:val="18"/>
        </w:rPr>
        <w:fldChar w:fldCharType="end"/>
      </w:r>
    </w:p>
    <w:p w14:paraId="20D081E9" w14:textId="77777777" w:rsidR="00820309" w:rsidRPr="00F27766" w:rsidRDefault="00820309" w:rsidP="00CA29A9">
      <w:pPr>
        <w:ind w:left="-1080" w:right="-1080"/>
        <w:rPr>
          <w:rFonts w:ascii="Arial" w:hAnsi="Arial" w:cs="Arial"/>
          <w:sz w:val="18"/>
          <w:szCs w:val="18"/>
        </w:rPr>
      </w:pPr>
    </w:p>
    <w:p w14:paraId="7A1490C5" w14:textId="77777777" w:rsidR="006403CD" w:rsidRPr="00F27766" w:rsidRDefault="00660BE1" w:rsidP="00CA29A9">
      <w:pPr>
        <w:ind w:left="-1080" w:right="-1080"/>
        <w:rPr>
          <w:rFonts w:ascii="Arial" w:hAnsi="Arial" w:cs="Arial"/>
          <w:sz w:val="18"/>
          <w:szCs w:val="18"/>
        </w:rPr>
      </w:pPr>
      <w:r w:rsidRPr="00F27766">
        <w:rPr>
          <w:rFonts w:ascii="Arial" w:hAnsi="Arial" w:cs="Arial"/>
          <w:sz w:val="18"/>
          <w:szCs w:val="18"/>
        </w:rPr>
        <w:t xml:space="preserve"> 5</w:t>
      </w:r>
      <w:r w:rsidR="006403CD" w:rsidRPr="00F27766">
        <w:rPr>
          <w:rFonts w:ascii="Arial" w:hAnsi="Arial" w:cs="Arial"/>
          <w:sz w:val="18"/>
          <w:szCs w:val="18"/>
        </w:rPr>
        <w:t xml:space="preserve">) Name of the Ship to Party: </w:t>
      </w:r>
      <w:r w:rsidR="00DA0EBF">
        <w:rPr>
          <w:rFonts w:ascii="Arial" w:hAnsi="Arial" w:cs="Arial"/>
          <w:sz w:val="18"/>
          <w:szCs w:val="18"/>
        </w:rPr>
        <w:fldChar w:fldCharType="begin">
          <w:ffData>
            <w:name w:val=""/>
            <w:enabled/>
            <w:calcOnExit w:val="0"/>
            <w:helpText w:type="text" w:val="Please enter the corporate name of the Ship to Party. This is the first delivery location after Customs release."/>
            <w:statusText w:type="text" w:val="Please enter the corporate name of the Ship to Party. This is the first delivery location after Customs release."/>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0202E090" w14:textId="77777777" w:rsidR="006403CD" w:rsidRPr="00F27766" w:rsidRDefault="006403CD" w:rsidP="006403CD">
      <w:pPr>
        <w:ind w:left="-1080" w:right="-1080"/>
        <w:rPr>
          <w:rFonts w:ascii="Arial" w:hAnsi="Arial" w:cs="Arial"/>
          <w:sz w:val="18"/>
          <w:szCs w:val="18"/>
        </w:rPr>
      </w:pPr>
      <w:r w:rsidRPr="00F27766">
        <w:rPr>
          <w:rFonts w:ascii="Arial" w:hAnsi="Arial" w:cs="Arial"/>
          <w:sz w:val="18"/>
          <w:szCs w:val="18"/>
        </w:rPr>
        <w:t xml:space="preserve">    Complete address:  </w:t>
      </w:r>
      <w:r w:rsidR="00DA0EBF">
        <w:rPr>
          <w:rFonts w:ascii="Arial" w:hAnsi="Arial" w:cs="Arial"/>
          <w:sz w:val="18"/>
          <w:szCs w:val="18"/>
        </w:rPr>
        <w:fldChar w:fldCharType="begin">
          <w:ffData>
            <w:name w:val=""/>
            <w:enabled/>
            <w:calcOnExit w:val="0"/>
            <w:helpText w:type="text" w:val="Please enter the physical address of the Ship to Party. Please do not list P.O. boxes.&#10;Postal / Zip codes are required.&#10;"/>
            <w:statusText w:type="text" w:val="Please enter the physical address of the Ship to Party. Please do not list P.O. boxes.  Postal / Zip codes are required.  "/>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436DA5B1" w14:textId="77777777" w:rsidR="006403CD" w:rsidRPr="00F27766" w:rsidRDefault="006403CD" w:rsidP="00CA29A9">
      <w:pPr>
        <w:ind w:left="-1080" w:right="-1080"/>
        <w:rPr>
          <w:rFonts w:ascii="Arial" w:hAnsi="Arial" w:cs="Arial"/>
          <w:sz w:val="18"/>
          <w:szCs w:val="18"/>
        </w:rPr>
      </w:pPr>
    </w:p>
    <w:p w14:paraId="607A45AD" w14:textId="77777777" w:rsidR="00660BE1" w:rsidRPr="00F27766" w:rsidRDefault="00660BE1" w:rsidP="00CA29A9">
      <w:pPr>
        <w:ind w:left="-1080" w:right="-1080"/>
        <w:rPr>
          <w:rFonts w:ascii="Arial" w:hAnsi="Arial" w:cs="Arial"/>
          <w:sz w:val="18"/>
          <w:szCs w:val="18"/>
        </w:rPr>
      </w:pPr>
      <w:r w:rsidRPr="00F27766">
        <w:rPr>
          <w:rFonts w:ascii="Arial" w:hAnsi="Arial" w:cs="Arial"/>
          <w:sz w:val="18"/>
          <w:szCs w:val="18"/>
        </w:rPr>
        <w:t xml:space="preserve"> 6) Name of Container stuffing Location: </w:t>
      </w:r>
      <w:r w:rsidR="00DA0EBF">
        <w:rPr>
          <w:rFonts w:ascii="Arial" w:hAnsi="Arial" w:cs="Arial"/>
          <w:sz w:val="18"/>
          <w:szCs w:val="18"/>
        </w:rPr>
        <w:fldChar w:fldCharType="begin">
          <w:ffData>
            <w:name w:val=""/>
            <w:enabled/>
            <w:calcOnExit w:val="0"/>
            <w:helpText w:type="text" w:val="Please enter corporate name of the party that actually loads the goods into the container."/>
            <w:statusText w:type="text" w:val="Please enter corporate name of the party that actually loads the goods into the container."/>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4DCFEE8A" w14:textId="77777777" w:rsidR="00660BE1" w:rsidRPr="00F27766" w:rsidRDefault="00660BE1" w:rsidP="00660BE1">
      <w:pPr>
        <w:ind w:left="-1080" w:right="-1080"/>
        <w:rPr>
          <w:rFonts w:ascii="Arial" w:hAnsi="Arial" w:cs="Arial"/>
          <w:sz w:val="18"/>
          <w:szCs w:val="18"/>
        </w:rPr>
      </w:pPr>
      <w:r w:rsidRPr="00F27766">
        <w:rPr>
          <w:rFonts w:ascii="Arial" w:hAnsi="Arial" w:cs="Arial"/>
          <w:sz w:val="18"/>
          <w:szCs w:val="18"/>
        </w:rPr>
        <w:t xml:space="preserve">    Complete address:  </w:t>
      </w:r>
      <w:r w:rsidR="00DA0EBF">
        <w:rPr>
          <w:rFonts w:ascii="Arial" w:hAnsi="Arial" w:cs="Arial"/>
          <w:sz w:val="18"/>
          <w:szCs w:val="18"/>
        </w:rPr>
        <w:fldChar w:fldCharType="begin">
          <w:ffData>
            <w:name w:val=""/>
            <w:enabled/>
            <w:calcOnExit w:val="0"/>
            <w:helpText w:type="text" w:val="Please enter the physical address of the Container Stuffing Location. Please do not list P.O. boxes.&#10;Postal / Zip codes are required.&#10;"/>
            <w:statusText w:type="text" w:val="Please enter the physical address of the Container Stuffing Location. Please do not list P.O. boxes.  Postal / Zip codes are required.  "/>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3CFF052A" w14:textId="77777777" w:rsidR="00660BE1" w:rsidRPr="00F27766" w:rsidRDefault="00660BE1" w:rsidP="00CA29A9">
      <w:pPr>
        <w:ind w:left="-1080" w:right="-1080"/>
        <w:rPr>
          <w:rFonts w:ascii="Arial" w:hAnsi="Arial" w:cs="Arial"/>
          <w:sz w:val="18"/>
          <w:szCs w:val="18"/>
        </w:rPr>
      </w:pPr>
    </w:p>
    <w:p w14:paraId="1E75FEB7" w14:textId="77777777" w:rsidR="00660BE1" w:rsidRPr="00F27766" w:rsidRDefault="00660BE1" w:rsidP="00660BE1">
      <w:pPr>
        <w:ind w:left="-1080" w:right="-1080"/>
        <w:rPr>
          <w:rFonts w:ascii="Arial" w:hAnsi="Arial" w:cs="Arial"/>
          <w:sz w:val="18"/>
          <w:szCs w:val="18"/>
        </w:rPr>
      </w:pPr>
      <w:r w:rsidRPr="00F27766">
        <w:rPr>
          <w:rFonts w:ascii="Arial" w:hAnsi="Arial" w:cs="Arial"/>
          <w:sz w:val="18"/>
          <w:szCs w:val="18"/>
        </w:rPr>
        <w:t xml:space="preserve"> 7) Name of Consolidator: </w:t>
      </w:r>
      <w:r w:rsidR="00DA0EBF">
        <w:rPr>
          <w:rFonts w:ascii="Arial" w:hAnsi="Arial" w:cs="Arial"/>
          <w:sz w:val="18"/>
          <w:szCs w:val="18"/>
        </w:rPr>
        <w:fldChar w:fldCharType="begin">
          <w:ffData>
            <w:name w:val=""/>
            <w:enabled/>
            <w:calcOnExit w:val="0"/>
            <w:helpText w:type="text" w:val="Please enter the company name of the Consolidator. This is the company that arranges for the stuffing of the container."/>
            <w:statusText w:type="text" w:val="Please enter the company name of the Consolidator. This is the company that arranges for the stuffing of the container."/>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2FB97FE2" w14:textId="77777777" w:rsidR="00660BE1" w:rsidRPr="00F27766" w:rsidRDefault="00660BE1" w:rsidP="00660BE1">
      <w:pPr>
        <w:ind w:left="-1080" w:right="-1080"/>
        <w:rPr>
          <w:rFonts w:ascii="Arial" w:hAnsi="Arial" w:cs="Arial"/>
          <w:sz w:val="18"/>
          <w:szCs w:val="18"/>
        </w:rPr>
      </w:pPr>
      <w:r w:rsidRPr="00F27766">
        <w:rPr>
          <w:rFonts w:ascii="Arial" w:hAnsi="Arial" w:cs="Arial"/>
          <w:sz w:val="18"/>
          <w:szCs w:val="18"/>
        </w:rPr>
        <w:t xml:space="preserve">    Complete address:  </w:t>
      </w:r>
      <w:r w:rsidR="00DA0EBF">
        <w:rPr>
          <w:rFonts w:ascii="Arial" w:hAnsi="Arial" w:cs="Arial"/>
          <w:sz w:val="18"/>
          <w:szCs w:val="18"/>
        </w:rPr>
        <w:fldChar w:fldCharType="begin">
          <w:ffData>
            <w:name w:val=""/>
            <w:enabled/>
            <w:calcOnExit w:val="0"/>
            <w:helpText w:type="text" w:val="Please enter the physical address of the Consolidator. Please do not list P.O. boxes.&#10;Postal / Zip codes are required.&#10;"/>
            <w:statusText w:type="text" w:val="Please enter the physical address of the Consolidator. Please do not list P.O. boxes.  Postal / Zip codes are required.  "/>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7A6BCCED" w14:textId="77777777" w:rsidR="00660BE1" w:rsidRPr="00F27766" w:rsidRDefault="00660BE1" w:rsidP="00CA29A9">
      <w:pPr>
        <w:ind w:left="-1080" w:right="-1080"/>
        <w:rPr>
          <w:rFonts w:ascii="Arial" w:hAnsi="Arial" w:cs="Arial"/>
          <w:sz w:val="18"/>
          <w:szCs w:val="18"/>
        </w:rPr>
      </w:pPr>
    </w:p>
    <w:p w14:paraId="14A19969" w14:textId="77777777" w:rsidR="006403CD" w:rsidRPr="00F27766" w:rsidRDefault="00660BE1" w:rsidP="00CA29A9">
      <w:pPr>
        <w:ind w:left="-1080" w:right="-1080"/>
        <w:rPr>
          <w:rFonts w:ascii="Arial" w:hAnsi="Arial" w:cs="Arial"/>
          <w:sz w:val="18"/>
          <w:szCs w:val="18"/>
        </w:rPr>
      </w:pPr>
      <w:r w:rsidRPr="00F27766">
        <w:rPr>
          <w:rFonts w:ascii="Arial" w:hAnsi="Arial" w:cs="Arial"/>
          <w:sz w:val="18"/>
          <w:szCs w:val="18"/>
        </w:rPr>
        <w:t xml:space="preserve"> 8</w:t>
      </w:r>
      <w:r w:rsidR="006403CD" w:rsidRPr="00F27766">
        <w:rPr>
          <w:rFonts w:ascii="Arial" w:hAnsi="Arial" w:cs="Arial"/>
          <w:sz w:val="18"/>
          <w:szCs w:val="18"/>
        </w:rPr>
        <w:t xml:space="preserve">) Name of Manufacturer (Supplier): </w:t>
      </w:r>
      <w:r w:rsidR="00DA0EBF">
        <w:rPr>
          <w:rFonts w:ascii="Arial" w:hAnsi="Arial" w:cs="Arial"/>
          <w:sz w:val="18"/>
          <w:szCs w:val="18"/>
        </w:rPr>
        <w:fldChar w:fldCharType="begin">
          <w:ffData>
            <w:name w:val=""/>
            <w:enabled/>
            <w:calcOnExit w:val="0"/>
            <w:helpText w:type="text" w:val="Please enter the name of the Manufacturer or the Supplier (supplier of the finished goods in the country of export). For textiles this must be the actual manufacturer of the goods."/>
            <w:statusText w:type="text" w:val="Please enter the name of the Manufacturer or the Supplier (supplier of the finished goods in the country of export). "/>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1687079F" w14:textId="77777777" w:rsidR="006403CD" w:rsidRPr="00F27766" w:rsidRDefault="006403CD" w:rsidP="006403CD">
      <w:pPr>
        <w:ind w:left="-1080" w:right="-1080"/>
        <w:rPr>
          <w:rFonts w:ascii="Arial" w:hAnsi="Arial" w:cs="Arial"/>
          <w:sz w:val="18"/>
          <w:szCs w:val="18"/>
        </w:rPr>
      </w:pPr>
      <w:r w:rsidRPr="00F27766">
        <w:rPr>
          <w:rFonts w:ascii="Arial" w:hAnsi="Arial" w:cs="Arial"/>
          <w:sz w:val="18"/>
          <w:szCs w:val="18"/>
        </w:rPr>
        <w:t xml:space="preserve">    Complete address:  </w:t>
      </w:r>
      <w:r w:rsidR="00DA0EBF">
        <w:rPr>
          <w:rFonts w:ascii="Arial" w:hAnsi="Arial" w:cs="Arial"/>
          <w:sz w:val="18"/>
          <w:szCs w:val="18"/>
        </w:rPr>
        <w:fldChar w:fldCharType="begin">
          <w:ffData>
            <w:name w:val=""/>
            <w:enabled/>
            <w:calcOnExit w:val="0"/>
            <w:helpText w:type="text" w:val="Please enter the physical address of the Manufacturer / Supplier. &#10;You cannot use a P.O. Box.  &#10;Postal / Zip codes are required."/>
            <w:statusText w:type="text" w:val="Please enter the physical address of the Manufacturer / Supplier. You cannot use a P.O. Box.  Postal / Zip codes are required."/>
            <w:textInput>
              <w:default w:val="                                                                                                                                                                                              "/>
              <w:format w:val="UPPERCASE"/>
            </w:textInput>
          </w:ffData>
        </w:fldChar>
      </w:r>
      <w:r w:rsidR="00DA0EBF">
        <w:rPr>
          <w:rFonts w:ascii="Arial" w:hAnsi="Arial" w:cs="Arial"/>
          <w:sz w:val="18"/>
          <w:szCs w:val="18"/>
        </w:rPr>
        <w:instrText xml:space="preserve"> FORMTEXT </w:instrText>
      </w:r>
      <w:r w:rsidR="00DA0EBF">
        <w:rPr>
          <w:rFonts w:ascii="Arial" w:hAnsi="Arial" w:cs="Arial"/>
          <w:sz w:val="18"/>
          <w:szCs w:val="18"/>
        </w:rPr>
      </w:r>
      <w:r w:rsidR="00DA0EBF">
        <w:rPr>
          <w:rFonts w:ascii="Arial" w:hAnsi="Arial" w:cs="Arial"/>
          <w:sz w:val="18"/>
          <w:szCs w:val="18"/>
        </w:rPr>
        <w:fldChar w:fldCharType="separate"/>
      </w:r>
      <w:r w:rsidR="00891120">
        <w:rPr>
          <w:rFonts w:ascii="Arial" w:hAnsi="Arial" w:cs="Arial"/>
          <w:noProof/>
          <w:sz w:val="18"/>
          <w:szCs w:val="18"/>
        </w:rPr>
        <w:t xml:space="preserve">                                                                                                                                                                                              </w:t>
      </w:r>
      <w:r w:rsidR="00DA0EBF">
        <w:rPr>
          <w:rFonts w:ascii="Arial" w:hAnsi="Arial" w:cs="Arial"/>
          <w:sz w:val="18"/>
          <w:szCs w:val="18"/>
        </w:rPr>
        <w:fldChar w:fldCharType="end"/>
      </w:r>
    </w:p>
    <w:p w14:paraId="553C1442" w14:textId="77777777" w:rsidR="006403CD" w:rsidRPr="00F27766" w:rsidRDefault="006403CD" w:rsidP="00CA29A9">
      <w:pPr>
        <w:ind w:left="-1080" w:right="-1080"/>
        <w:rPr>
          <w:rFonts w:ascii="Arial" w:hAnsi="Arial" w:cs="Arial"/>
          <w:sz w:val="18"/>
          <w:szCs w:val="18"/>
        </w:rPr>
      </w:pPr>
    </w:p>
    <w:p w14:paraId="7CE21C56" w14:textId="77777777" w:rsidR="006403CD" w:rsidRPr="00F27766" w:rsidRDefault="00660BE1" w:rsidP="00CA29A9">
      <w:pPr>
        <w:ind w:left="-1080" w:right="-1080"/>
        <w:rPr>
          <w:rFonts w:ascii="Arial" w:hAnsi="Arial" w:cs="Arial"/>
          <w:sz w:val="18"/>
          <w:szCs w:val="18"/>
        </w:rPr>
      </w:pPr>
      <w:r w:rsidRPr="00F27766">
        <w:rPr>
          <w:rFonts w:ascii="Arial" w:hAnsi="Arial" w:cs="Arial"/>
          <w:sz w:val="18"/>
          <w:szCs w:val="18"/>
        </w:rPr>
        <w:t xml:space="preserve"> 9</w:t>
      </w:r>
      <w:r w:rsidR="006403CD" w:rsidRPr="00F27766">
        <w:rPr>
          <w:rFonts w:ascii="Arial" w:hAnsi="Arial" w:cs="Arial"/>
          <w:sz w:val="18"/>
          <w:szCs w:val="18"/>
        </w:rPr>
        <w:t xml:space="preserve">) Country of origin: </w:t>
      </w:r>
      <w:bookmarkStart w:id="3" w:name="Text9"/>
      <w:r w:rsidR="00717FE7">
        <w:rPr>
          <w:rFonts w:ascii="Arial" w:hAnsi="Arial" w:cs="Arial"/>
          <w:sz w:val="18"/>
          <w:szCs w:val="18"/>
        </w:rPr>
        <w:fldChar w:fldCharType="begin">
          <w:ffData>
            <w:name w:val="Text9"/>
            <w:enabled/>
            <w:calcOnExit w:val="0"/>
            <w:helpText w:type="text" w:val="For multiple countries please attach a commercial invoice with complete descriptions and c/o information."/>
            <w:statusText w:type="text" w:val="For multiple countries please attach a commercial invoice with complete descriptions and c/o information."/>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bookmarkEnd w:id="3"/>
    </w:p>
    <w:p w14:paraId="096612D2" w14:textId="77777777" w:rsidR="006403CD" w:rsidRPr="00F27766" w:rsidRDefault="006403CD" w:rsidP="00CA29A9">
      <w:pPr>
        <w:ind w:left="-1080" w:right="-1080"/>
        <w:rPr>
          <w:rFonts w:ascii="Arial" w:hAnsi="Arial" w:cs="Arial"/>
          <w:sz w:val="18"/>
          <w:szCs w:val="18"/>
        </w:rPr>
      </w:pPr>
    </w:p>
    <w:p w14:paraId="2BECB445" w14:textId="77777777" w:rsidR="006403CD" w:rsidRPr="00F27766" w:rsidRDefault="00660BE1" w:rsidP="00CA29A9">
      <w:pPr>
        <w:ind w:left="-1080" w:right="-1080"/>
        <w:rPr>
          <w:rFonts w:ascii="Arial" w:hAnsi="Arial" w:cs="Arial"/>
          <w:sz w:val="18"/>
          <w:szCs w:val="18"/>
        </w:rPr>
      </w:pPr>
      <w:r w:rsidRPr="00F27766">
        <w:rPr>
          <w:rFonts w:ascii="Arial" w:hAnsi="Arial" w:cs="Arial"/>
          <w:sz w:val="18"/>
          <w:szCs w:val="18"/>
        </w:rPr>
        <w:t>10</w:t>
      </w:r>
      <w:r w:rsidR="006403CD" w:rsidRPr="00F27766">
        <w:rPr>
          <w:rFonts w:ascii="Arial" w:hAnsi="Arial" w:cs="Arial"/>
          <w:sz w:val="18"/>
          <w:szCs w:val="18"/>
        </w:rPr>
        <w:t xml:space="preserve">) Commodity HTS#: </w:t>
      </w:r>
      <w:bookmarkStart w:id="4" w:name="Text10"/>
      <w:r w:rsidR="00784C52">
        <w:rPr>
          <w:rFonts w:ascii="Arial" w:hAnsi="Arial" w:cs="Arial"/>
          <w:sz w:val="18"/>
          <w:szCs w:val="18"/>
        </w:rPr>
        <w:fldChar w:fldCharType="begin">
          <w:ffData>
            <w:name w:val="Text10"/>
            <w:enabled/>
            <w:calcOnExit w:val="0"/>
            <w:helpText w:type="text" w:val="Please supply ALL of the HTSUS#s to the sixth digit. This must correspond to your invoice, c/o and Manufacturer information. We will supply this information as long as we have a commercial invoice with correct descriptions and c/o information.&#10;"/>
            <w:statusText w:type="text" w:val="Please supply ALL of the HTSUS#s to the sixth digit. "/>
            <w:textInput>
              <w:default w:val="           "/>
            </w:textInput>
          </w:ffData>
        </w:fldChar>
      </w:r>
      <w:r w:rsidR="00784C52">
        <w:rPr>
          <w:rFonts w:ascii="Arial" w:hAnsi="Arial" w:cs="Arial"/>
          <w:sz w:val="18"/>
          <w:szCs w:val="18"/>
        </w:rPr>
        <w:instrText xml:space="preserve"> FORMTEXT </w:instrText>
      </w:r>
      <w:r w:rsidR="00784C52">
        <w:rPr>
          <w:rFonts w:ascii="Arial" w:hAnsi="Arial" w:cs="Arial"/>
          <w:sz w:val="18"/>
          <w:szCs w:val="18"/>
        </w:rPr>
      </w:r>
      <w:r w:rsidR="00784C52">
        <w:rPr>
          <w:rFonts w:ascii="Arial" w:hAnsi="Arial" w:cs="Arial"/>
          <w:sz w:val="18"/>
          <w:szCs w:val="18"/>
        </w:rPr>
        <w:fldChar w:fldCharType="separate"/>
      </w:r>
      <w:r w:rsidR="00784C52">
        <w:rPr>
          <w:rFonts w:ascii="Arial" w:hAnsi="Arial" w:cs="Arial"/>
          <w:noProof/>
          <w:sz w:val="18"/>
          <w:szCs w:val="18"/>
        </w:rPr>
        <w:t xml:space="preserve">           </w:t>
      </w:r>
      <w:r w:rsidR="00784C52">
        <w:rPr>
          <w:rFonts w:ascii="Arial" w:hAnsi="Arial" w:cs="Arial"/>
          <w:sz w:val="18"/>
          <w:szCs w:val="18"/>
        </w:rPr>
        <w:fldChar w:fldCharType="end"/>
      </w:r>
      <w:bookmarkEnd w:id="4"/>
    </w:p>
    <w:p w14:paraId="32CC7476" w14:textId="77777777" w:rsidR="00660BE1" w:rsidRPr="00F27766" w:rsidRDefault="00660BE1" w:rsidP="00CA29A9">
      <w:pPr>
        <w:ind w:left="-1080" w:right="-1080"/>
        <w:rPr>
          <w:rFonts w:ascii="Arial" w:hAnsi="Arial" w:cs="Arial"/>
          <w:sz w:val="18"/>
          <w:szCs w:val="18"/>
        </w:rPr>
      </w:pPr>
    </w:p>
    <w:p w14:paraId="689CB1F3" w14:textId="77777777" w:rsidR="0009292B" w:rsidRPr="00F27766" w:rsidRDefault="0009292B" w:rsidP="00CA29A9">
      <w:pPr>
        <w:ind w:left="-1080" w:right="-1080"/>
        <w:rPr>
          <w:rFonts w:ascii="Arial" w:hAnsi="Arial" w:cs="Arial"/>
          <w:sz w:val="18"/>
          <w:szCs w:val="18"/>
        </w:rPr>
      </w:pPr>
      <w:r w:rsidRPr="00F27766">
        <w:rPr>
          <w:rFonts w:ascii="Arial" w:hAnsi="Arial" w:cs="Arial"/>
          <w:sz w:val="18"/>
          <w:szCs w:val="18"/>
        </w:rPr>
        <w:t xml:space="preserve">Please supply the AMS Bill of Lading number: </w:t>
      </w:r>
      <w:bookmarkStart w:id="5" w:name="Text12"/>
      <w:r w:rsidR="00717FE7">
        <w:rPr>
          <w:rFonts w:ascii="Arial" w:hAnsi="Arial" w:cs="Arial"/>
          <w:sz w:val="18"/>
          <w:szCs w:val="18"/>
        </w:rPr>
        <w:fldChar w:fldCharType="begin">
          <w:ffData>
            <w:name w:val="Text12"/>
            <w:enabled/>
            <w:calcOnExit w:val="0"/>
            <w:helpText w:type="text" w:val="This is the AMS Master or Simple Bill of Lading. The four (4) character SCAC code is required."/>
            <w:statusText w:type="text" w:val="This is the AMS Master or Simple Bill of Lading. The four (4) character SCAC code is required."/>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bookmarkEnd w:id="5"/>
      <w:r w:rsidRPr="00F27766">
        <w:rPr>
          <w:rFonts w:ascii="Arial" w:hAnsi="Arial" w:cs="Arial"/>
          <w:sz w:val="18"/>
          <w:szCs w:val="18"/>
        </w:rPr>
        <w:t xml:space="preserve"> and/or the AMS House Bill of Lading number: </w:t>
      </w:r>
      <w:bookmarkStart w:id="6" w:name="Text13"/>
      <w:r w:rsidR="00717FE7">
        <w:rPr>
          <w:rFonts w:ascii="Arial" w:hAnsi="Arial" w:cs="Arial"/>
          <w:sz w:val="18"/>
          <w:szCs w:val="18"/>
        </w:rPr>
        <w:fldChar w:fldCharType="begin">
          <w:ffData>
            <w:name w:val="Text13"/>
            <w:enabled/>
            <w:calcOnExit w:val="0"/>
            <w:helpText w:type="text" w:val="This is the AMS House Bill of Lading. The four (4) character SCAC code is required. Do not list the House Bill of Lading if it will not be transmitted in the AMS system.&#10;"/>
            <w:statusText w:type="text" w:val="This is the AMS House Bill of Lading. The SCAC code is required. Do not list the HB/L if it will not be transmitted in the AMS system."/>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bookmarkEnd w:id="6"/>
      <w:r w:rsidRPr="00F27766">
        <w:rPr>
          <w:rFonts w:ascii="Arial" w:hAnsi="Arial" w:cs="Arial"/>
          <w:sz w:val="18"/>
          <w:szCs w:val="18"/>
        </w:rPr>
        <w:t xml:space="preserve"> (the Bill of Lading </w:t>
      </w:r>
      <w:r w:rsidRPr="00F27766">
        <w:rPr>
          <w:rFonts w:ascii="Arial" w:hAnsi="Arial" w:cs="Arial"/>
          <w:b/>
          <w:sz w:val="18"/>
          <w:szCs w:val="18"/>
          <w:u w:val="single"/>
        </w:rPr>
        <w:t>MUST</w:t>
      </w:r>
      <w:r w:rsidRPr="00F27766">
        <w:rPr>
          <w:rFonts w:ascii="Arial" w:hAnsi="Arial" w:cs="Arial"/>
          <w:b/>
          <w:sz w:val="18"/>
          <w:szCs w:val="18"/>
        </w:rPr>
        <w:t xml:space="preserve"> </w:t>
      </w:r>
      <w:r w:rsidRPr="00F27766">
        <w:rPr>
          <w:rFonts w:ascii="Arial" w:hAnsi="Arial" w:cs="Arial"/>
          <w:sz w:val="18"/>
          <w:szCs w:val="18"/>
        </w:rPr>
        <w:t xml:space="preserve">include the </w:t>
      </w:r>
      <w:proofErr w:type="gramStart"/>
      <w:r w:rsidRPr="00F27766">
        <w:rPr>
          <w:rFonts w:ascii="Arial" w:hAnsi="Arial" w:cs="Arial"/>
          <w:sz w:val="18"/>
          <w:szCs w:val="18"/>
        </w:rPr>
        <w:t>4 character</w:t>
      </w:r>
      <w:proofErr w:type="gramEnd"/>
      <w:r w:rsidRPr="00F27766">
        <w:rPr>
          <w:rFonts w:ascii="Arial" w:hAnsi="Arial" w:cs="Arial"/>
          <w:sz w:val="18"/>
          <w:szCs w:val="18"/>
        </w:rPr>
        <w:t xml:space="preserve"> SCAC Codes).</w:t>
      </w:r>
    </w:p>
    <w:p w14:paraId="5E63A45F" w14:textId="77777777" w:rsidR="00443D49" w:rsidRDefault="00443D49" w:rsidP="00CA29A9">
      <w:pPr>
        <w:ind w:left="-1080" w:right="-1080"/>
        <w:rPr>
          <w:rFonts w:ascii="Arial" w:hAnsi="Arial" w:cs="Arial"/>
          <w:sz w:val="18"/>
          <w:szCs w:val="18"/>
        </w:rPr>
      </w:pPr>
    </w:p>
    <w:p w14:paraId="2FA5BC56" w14:textId="77777777" w:rsidR="00B32239" w:rsidRDefault="00B32239" w:rsidP="00CA29A9">
      <w:pPr>
        <w:ind w:left="-1080" w:right="-1080"/>
        <w:rPr>
          <w:rFonts w:ascii="Arial" w:hAnsi="Arial" w:cs="Arial"/>
          <w:sz w:val="18"/>
          <w:szCs w:val="18"/>
        </w:rPr>
      </w:pPr>
      <w:r>
        <w:rPr>
          <w:rFonts w:ascii="Arial" w:hAnsi="Arial" w:cs="Arial"/>
          <w:sz w:val="18"/>
          <w:szCs w:val="18"/>
        </w:rPr>
        <w:t xml:space="preserve">Container number(s):  </w:t>
      </w:r>
      <w:bookmarkStart w:id="7" w:name="Text19"/>
      <w:r w:rsidR="00717FE7">
        <w:rPr>
          <w:rFonts w:ascii="Arial" w:hAnsi="Arial" w:cs="Arial"/>
          <w:sz w:val="18"/>
          <w:szCs w:val="18"/>
        </w:rPr>
        <w:fldChar w:fldCharType="begin">
          <w:ffData>
            <w:name w:val="Text19"/>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bookmarkEnd w:id="7"/>
      <w:r>
        <w:rPr>
          <w:rFonts w:ascii="Arial" w:hAnsi="Arial" w:cs="Arial"/>
          <w:sz w:val="18"/>
          <w:szCs w:val="18"/>
        </w:rPr>
        <w:t xml:space="preserve">,  </w:t>
      </w:r>
      <w:r w:rsidR="00717FE7">
        <w:rPr>
          <w:rFonts w:ascii="Arial" w:hAnsi="Arial" w:cs="Arial"/>
          <w:sz w:val="18"/>
          <w:szCs w:val="18"/>
        </w:rPr>
        <w:fldChar w:fldCharType="begin">
          <w:ffData>
            <w:name w:val=""/>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r>
        <w:rPr>
          <w:rFonts w:ascii="Arial" w:hAnsi="Arial" w:cs="Arial"/>
          <w:sz w:val="18"/>
          <w:szCs w:val="18"/>
        </w:rPr>
        <w:t xml:space="preserve">, </w:t>
      </w:r>
      <w:r w:rsidR="00717FE7">
        <w:rPr>
          <w:rFonts w:ascii="Arial" w:hAnsi="Arial" w:cs="Arial"/>
          <w:sz w:val="18"/>
          <w:szCs w:val="18"/>
        </w:rPr>
        <w:fldChar w:fldCharType="begin">
          <w:ffData>
            <w:name w:val=""/>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r>
        <w:rPr>
          <w:rFonts w:ascii="Arial" w:hAnsi="Arial" w:cs="Arial"/>
          <w:sz w:val="18"/>
          <w:szCs w:val="18"/>
        </w:rPr>
        <w:t xml:space="preserve">, </w:t>
      </w:r>
      <w:r w:rsidR="00717FE7">
        <w:rPr>
          <w:rFonts w:ascii="Arial" w:hAnsi="Arial" w:cs="Arial"/>
          <w:sz w:val="18"/>
          <w:szCs w:val="18"/>
        </w:rPr>
        <w:fldChar w:fldCharType="begin">
          <w:ffData>
            <w:name w:val=""/>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r>
        <w:rPr>
          <w:rFonts w:ascii="Arial" w:hAnsi="Arial" w:cs="Arial"/>
          <w:sz w:val="18"/>
          <w:szCs w:val="18"/>
        </w:rPr>
        <w:t xml:space="preserve">, </w:t>
      </w:r>
      <w:r w:rsidR="00717FE7">
        <w:rPr>
          <w:rFonts w:ascii="Arial" w:hAnsi="Arial" w:cs="Arial"/>
          <w:sz w:val="18"/>
          <w:szCs w:val="18"/>
        </w:rPr>
        <w:fldChar w:fldCharType="begin">
          <w:ffData>
            <w:name w:val=""/>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p>
    <w:p w14:paraId="0436F155" w14:textId="77777777" w:rsidR="00B32239" w:rsidRPr="00F27766" w:rsidRDefault="00B32239" w:rsidP="00CA29A9">
      <w:pPr>
        <w:ind w:left="-1080" w:right="-1080"/>
        <w:rPr>
          <w:rFonts w:ascii="Arial" w:hAnsi="Arial" w:cs="Arial"/>
          <w:sz w:val="18"/>
          <w:szCs w:val="18"/>
        </w:rPr>
      </w:pPr>
    </w:p>
    <w:p w14:paraId="4AD5054C" w14:textId="77777777" w:rsidR="00F27766" w:rsidRPr="00F27766" w:rsidRDefault="00F27766" w:rsidP="00CA29A9">
      <w:pPr>
        <w:ind w:left="-1080" w:right="-1080"/>
        <w:rPr>
          <w:rFonts w:ascii="Arial" w:hAnsi="Arial" w:cs="Arial"/>
          <w:sz w:val="18"/>
          <w:szCs w:val="18"/>
        </w:rPr>
      </w:pPr>
      <w:r w:rsidRPr="00F27766">
        <w:rPr>
          <w:rFonts w:ascii="Arial" w:hAnsi="Arial" w:cs="Arial"/>
          <w:sz w:val="18"/>
          <w:szCs w:val="18"/>
        </w:rPr>
        <w:t xml:space="preserve">Certification: </w:t>
      </w:r>
    </w:p>
    <w:p w14:paraId="69391005" w14:textId="77777777" w:rsidR="00443D49" w:rsidRPr="00F27766" w:rsidRDefault="00443D49" w:rsidP="00CA29A9">
      <w:pPr>
        <w:ind w:left="-1080" w:right="-1080"/>
        <w:rPr>
          <w:rFonts w:ascii="Arial" w:hAnsi="Arial" w:cs="Arial"/>
          <w:sz w:val="18"/>
          <w:szCs w:val="18"/>
        </w:rPr>
      </w:pPr>
      <w:r w:rsidRPr="00F27766">
        <w:rPr>
          <w:rFonts w:ascii="Arial" w:hAnsi="Arial" w:cs="Arial"/>
          <w:sz w:val="18"/>
          <w:szCs w:val="18"/>
        </w:rPr>
        <w:t xml:space="preserve">Name of Person completing this form: </w:t>
      </w:r>
      <w:r w:rsidR="00717FE7">
        <w:rPr>
          <w:rFonts w:ascii="Arial" w:hAnsi="Arial" w:cs="Arial"/>
          <w:sz w:val="18"/>
          <w:szCs w:val="18"/>
        </w:rPr>
        <w:fldChar w:fldCharType="begin">
          <w:ffData>
            <w:name w:val=""/>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r w:rsidRPr="00F27766">
        <w:rPr>
          <w:rFonts w:ascii="Arial" w:hAnsi="Arial" w:cs="Arial"/>
          <w:sz w:val="18"/>
          <w:szCs w:val="18"/>
        </w:rPr>
        <w:t xml:space="preserve">Title: </w:t>
      </w:r>
      <w:bookmarkStart w:id="8" w:name="Text15"/>
      <w:r w:rsidR="00717FE7">
        <w:rPr>
          <w:rFonts w:ascii="Arial" w:hAnsi="Arial" w:cs="Arial"/>
          <w:sz w:val="18"/>
          <w:szCs w:val="18"/>
        </w:rPr>
        <w:fldChar w:fldCharType="begin">
          <w:ffData>
            <w:name w:val="Text15"/>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bookmarkEnd w:id="8"/>
    </w:p>
    <w:p w14:paraId="4D2880BC" w14:textId="77777777" w:rsidR="00443D49" w:rsidRPr="00F27766" w:rsidRDefault="00443D49" w:rsidP="00CA29A9">
      <w:pPr>
        <w:ind w:left="-1080" w:right="-1080"/>
        <w:rPr>
          <w:rFonts w:ascii="Arial" w:hAnsi="Arial" w:cs="Arial"/>
          <w:sz w:val="18"/>
          <w:szCs w:val="18"/>
        </w:rPr>
      </w:pPr>
      <w:r w:rsidRPr="00F27766">
        <w:rPr>
          <w:rFonts w:ascii="Arial" w:hAnsi="Arial" w:cs="Arial"/>
          <w:sz w:val="18"/>
          <w:szCs w:val="18"/>
        </w:rPr>
        <w:t xml:space="preserve">Company Name: </w:t>
      </w:r>
      <w:bookmarkStart w:id="9" w:name="Text14"/>
      <w:r w:rsidR="00717FE7">
        <w:rPr>
          <w:rFonts w:ascii="Arial" w:hAnsi="Arial" w:cs="Arial"/>
          <w:sz w:val="18"/>
          <w:szCs w:val="18"/>
        </w:rPr>
        <w:fldChar w:fldCharType="begin">
          <w:ffData>
            <w:name w:val="Text14"/>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bookmarkEnd w:id="9"/>
    </w:p>
    <w:p w14:paraId="25DF7BDF" w14:textId="77777777" w:rsidR="00443D49" w:rsidRPr="00F27766" w:rsidRDefault="00443D49" w:rsidP="00CA29A9">
      <w:pPr>
        <w:ind w:left="-1080" w:right="-1080"/>
        <w:rPr>
          <w:rFonts w:ascii="Arial" w:hAnsi="Arial" w:cs="Arial"/>
          <w:sz w:val="18"/>
          <w:szCs w:val="18"/>
        </w:rPr>
      </w:pPr>
      <w:r w:rsidRPr="00F27766">
        <w:rPr>
          <w:rFonts w:ascii="Arial" w:hAnsi="Arial" w:cs="Arial"/>
          <w:sz w:val="18"/>
          <w:szCs w:val="18"/>
        </w:rPr>
        <w:t xml:space="preserve">Complete Address: </w:t>
      </w:r>
      <w:r w:rsidR="00717FE7">
        <w:rPr>
          <w:rFonts w:ascii="Arial" w:hAnsi="Arial" w:cs="Arial"/>
          <w:sz w:val="18"/>
          <w:szCs w:val="18"/>
        </w:rPr>
        <w:fldChar w:fldCharType="begin">
          <w:ffData>
            <w:name w:val=""/>
            <w:enabled/>
            <w:calcOnExit w:val="0"/>
            <w:textInput>
              <w:default w:val="                                                                                                                                                                                                    "/>
              <w:format w:val="UPPERCASE"/>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p>
    <w:p w14:paraId="099FF01C" w14:textId="77777777" w:rsidR="00443D49" w:rsidRPr="00F27766" w:rsidRDefault="00443D49" w:rsidP="00CA29A9">
      <w:pPr>
        <w:ind w:left="-1080" w:right="-1080"/>
        <w:rPr>
          <w:rFonts w:ascii="Arial" w:hAnsi="Arial" w:cs="Arial"/>
          <w:sz w:val="18"/>
          <w:szCs w:val="18"/>
        </w:rPr>
      </w:pPr>
      <w:r w:rsidRPr="00F27766">
        <w:rPr>
          <w:rFonts w:ascii="Arial" w:hAnsi="Arial" w:cs="Arial"/>
          <w:sz w:val="18"/>
          <w:szCs w:val="18"/>
        </w:rPr>
        <w:t xml:space="preserve">Telephone Number: </w:t>
      </w:r>
      <w:bookmarkStart w:id="10" w:name="Text16"/>
      <w:r w:rsidRPr="00F27766">
        <w:rPr>
          <w:rFonts w:ascii="Arial" w:hAnsi="Arial" w:cs="Arial"/>
          <w:sz w:val="18"/>
          <w:szCs w:val="18"/>
        </w:rPr>
        <w:fldChar w:fldCharType="begin">
          <w:ffData>
            <w:name w:val="Text16"/>
            <w:enabled/>
            <w:calcOnExit w:val="0"/>
            <w:textInput>
              <w:default w:val="                               "/>
            </w:textInput>
          </w:ffData>
        </w:fldChar>
      </w:r>
      <w:r w:rsidRPr="00F27766">
        <w:rPr>
          <w:rFonts w:ascii="Arial" w:hAnsi="Arial" w:cs="Arial"/>
          <w:sz w:val="18"/>
          <w:szCs w:val="18"/>
        </w:rPr>
        <w:instrText xml:space="preserve"> FORMTEXT </w:instrText>
      </w:r>
      <w:r w:rsidRPr="00F27766">
        <w:rPr>
          <w:rFonts w:ascii="Arial" w:hAnsi="Arial" w:cs="Arial"/>
          <w:sz w:val="18"/>
          <w:szCs w:val="18"/>
        </w:rPr>
      </w:r>
      <w:r w:rsidRPr="00F27766">
        <w:rPr>
          <w:rFonts w:ascii="Arial" w:hAnsi="Arial" w:cs="Arial"/>
          <w:sz w:val="18"/>
          <w:szCs w:val="18"/>
        </w:rPr>
        <w:fldChar w:fldCharType="separate"/>
      </w:r>
      <w:r w:rsidRPr="00F27766">
        <w:rPr>
          <w:rFonts w:ascii="Arial" w:hAnsi="Arial" w:cs="Arial"/>
          <w:noProof/>
          <w:sz w:val="18"/>
          <w:szCs w:val="18"/>
        </w:rPr>
        <w:t xml:space="preserve">                               </w:t>
      </w:r>
      <w:r w:rsidRPr="00F27766">
        <w:rPr>
          <w:rFonts w:ascii="Arial" w:hAnsi="Arial" w:cs="Arial"/>
          <w:sz w:val="18"/>
          <w:szCs w:val="18"/>
        </w:rPr>
        <w:fldChar w:fldCharType="end"/>
      </w:r>
      <w:bookmarkEnd w:id="10"/>
      <w:r w:rsidRPr="00F27766">
        <w:rPr>
          <w:rFonts w:ascii="Arial" w:hAnsi="Arial" w:cs="Arial"/>
          <w:sz w:val="18"/>
          <w:szCs w:val="18"/>
        </w:rPr>
        <w:t xml:space="preserve">Fax number: </w:t>
      </w:r>
      <w:r w:rsidRPr="00F27766">
        <w:rPr>
          <w:rFonts w:ascii="Arial" w:hAnsi="Arial" w:cs="Arial"/>
          <w:sz w:val="18"/>
          <w:szCs w:val="18"/>
        </w:rPr>
        <w:fldChar w:fldCharType="begin">
          <w:ffData>
            <w:name w:val="Text16"/>
            <w:enabled/>
            <w:calcOnExit w:val="0"/>
            <w:textInput>
              <w:default w:val="                               "/>
            </w:textInput>
          </w:ffData>
        </w:fldChar>
      </w:r>
      <w:r w:rsidRPr="00F27766">
        <w:rPr>
          <w:rFonts w:ascii="Arial" w:hAnsi="Arial" w:cs="Arial"/>
          <w:sz w:val="18"/>
          <w:szCs w:val="18"/>
        </w:rPr>
        <w:instrText xml:space="preserve"> FORMTEXT </w:instrText>
      </w:r>
      <w:r w:rsidRPr="00F27766">
        <w:rPr>
          <w:rFonts w:ascii="Arial" w:hAnsi="Arial" w:cs="Arial"/>
          <w:sz w:val="18"/>
          <w:szCs w:val="18"/>
        </w:rPr>
      </w:r>
      <w:r w:rsidRPr="00F27766">
        <w:rPr>
          <w:rFonts w:ascii="Arial" w:hAnsi="Arial" w:cs="Arial"/>
          <w:sz w:val="18"/>
          <w:szCs w:val="18"/>
        </w:rPr>
        <w:fldChar w:fldCharType="separate"/>
      </w:r>
      <w:r w:rsidRPr="00F27766">
        <w:rPr>
          <w:rFonts w:ascii="Arial" w:hAnsi="Arial" w:cs="Arial"/>
          <w:noProof/>
          <w:sz w:val="18"/>
          <w:szCs w:val="18"/>
        </w:rPr>
        <w:t xml:space="preserve">                               </w:t>
      </w:r>
      <w:r w:rsidRPr="00F27766">
        <w:rPr>
          <w:rFonts w:ascii="Arial" w:hAnsi="Arial" w:cs="Arial"/>
          <w:sz w:val="18"/>
          <w:szCs w:val="18"/>
        </w:rPr>
        <w:fldChar w:fldCharType="end"/>
      </w:r>
      <w:r w:rsidRPr="00F27766">
        <w:rPr>
          <w:rFonts w:ascii="Arial" w:hAnsi="Arial" w:cs="Arial"/>
          <w:sz w:val="18"/>
          <w:szCs w:val="18"/>
        </w:rPr>
        <w:t>Email address:</w:t>
      </w:r>
      <w:bookmarkStart w:id="11" w:name="Text17"/>
      <w:r w:rsidR="00717FE7">
        <w:rPr>
          <w:rFonts w:ascii="Arial" w:hAnsi="Arial" w:cs="Arial"/>
          <w:sz w:val="18"/>
          <w:szCs w:val="18"/>
        </w:rPr>
        <w:fldChar w:fldCharType="begin">
          <w:ffData>
            <w:name w:val="Text17"/>
            <w:enabled/>
            <w:calcOnExit w:val="0"/>
            <w:textInput>
              <w:default w:val="                                                                                        "/>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xml:space="preserve">                                                                                        </w:t>
      </w:r>
      <w:r w:rsidR="00717FE7">
        <w:rPr>
          <w:rFonts w:ascii="Arial" w:hAnsi="Arial" w:cs="Arial"/>
          <w:sz w:val="18"/>
          <w:szCs w:val="18"/>
        </w:rPr>
        <w:fldChar w:fldCharType="end"/>
      </w:r>
      <w:bookmarkEnd w:id="11"/>
    </w:p>
    <w:p w14:paraId="57CB0A55" w14:textId="77777777" w:rsidR="00443D49" w:rsidRPr="00F27766" w:rsidRDefault="00443D49" w:rsidP="00CA29A9">
      <w:pPr>
        <w:ind w:left="-1080" w:right="-1080"/>
        <w:rPr>
          <w:rFonts w:ascii="Arial" w:hAnsi="Arial" w:cs="Arial"/>
          <w:sz w:val="18"/>
          <w:szCs w:val="18"/>
        </w:rPr>
      </w:pPr>
      <w:r w:rsidRPr="00F27766">
        <w:rPr>
          <w:rFonts w:ascii="Arial" w:hAnsi="Arial" w:cs="Arial"/>
          <w:sz w:val="18"/>
          <w:szCs w:val="18"/>
        </w:rPr>
        <w:t xml:space="preserve">Date: </w:t>
      </w:r>
      <w:bookmarkStart w:id="12" w:name="Text18"/>
      <w:r w:rsidR="00717FE7">
        <w:rPr>
          <w:rFonts w:ascii="Arial" w:hAnsi="Arial" w:cs="Arial"/>
          <w:sz w:val="18"/>
          <w:szCs w:val="18"/>
        </w:rPr>
        <w:fldChar w:fldCharType="begin">
          <w:ffData>
            <w:name w:val="Text18"/>
            <w:enabled/>
            <w:calcOnExit w:val="0"/>
            <w:textInput>
              <w:type w:val="date"/>
              <w:format w:val="M/d/yyyy"/>
            </w:textInput>
          </w:ffData>
        </w:fldChar>
      </w:r>
      <w:r w:rsidR="00717FE7">
        <w:rPr>
          <w:rFonts w:ascii="Arial" w:hAnsi="Arial" w:cs="Arial"/>
          <w:sz w:val="18"/>
          <w:szCs w:val="18"/>
        </w:rPr>
        <w:instrText xml:space="preserve"> FORMTEXT </w:instrText>
      </w:r>
      <w:r w:rsidR="00717FE7">
        <w:rPr>
          <w:rFonts w:ascii="Arial" w:hAnsi="Arial" w:cs="Arial"/>
          <w:sz w:val="18"/>
          <w:szCs w:val="18"/>
        </w:rPr>
      </w:r>
      <w:r w:rsidR="00717FE7">
        <w:rPr>
          <w:rFonts w:ascii="Arial" w:hAnsi="Arial" w:cs="Arial"/>
          <w:sz w:val="18"/>
          <w:szCs w:val="18"/>
        </w:rPr>
        <w:fldChar w:fldCharType="separate"/>
      </w:r>
      <w:r w:rsidR="00717FE7">
        <w:rPr>
          <w:rFonts w:ascii="Arial" w:hAnsi="Arial" w:cs="Arial"/>
          <w:noProof/>
          <w:sz w:val="18"/>
          <w:szCs w:val="18"/>
        </w:rPr>
        <w:t> </w:t>
      </w:r>
      <w:r w:rsidR="00717FE7">
        <w:rPr>
          <w:rFonts w:ascii="Arial" w:hAnsi="Arial" w:cs="Arial"/>
          <w:noProof/>
          <w:sz w:val="18"/>
          <w:szCs w:val="18"/>
        </w:rPr>
        <w:t> </w:t>
      </w:r>
      <w:r w:rsidR="00717FE7">
        <w:rPr>
          <w:rFonts w:ascii="Arial" w:hAnsi="Arial" w:cs="Arial"/>
          <w:noProof/>
          <w:sz w:val="18"/>
          <w:szCs w:val="18"/>
        </w:rPr>
        <w:t> </w:t>
      </w:r>
      <w:r w:rsidR="00717FE7">
        <w:rPr>
          <w:rFonts w:ascii="Arial" w:hAnsi="Arial" w:cs="Arial"/>
          <w:noProof/>
          <w:sz w:val="18"/>
          <w:szCs w:val="18"/>
        </w:rPr>
        <w:t> </w:t>
      </w:r>
      <w:r w:rsidR="00717FE7">
        <w:rPr>
          <w:rFonts w:ascii="Arial" w:hAnsi="Arial" w:cs="Arial"/>
          <w:noProof/>
          <w:sz w:val="18"/>
          <w:szCs w:val="18"/>
        </w:rPr>
        <w:t> </w:t>
      </w:r>
      <w:r w:rsidR="00717FE7">
        <w:rPr>
          <w:rFonts w:ascii="Arial" w:hAnsi="Arial" w:cs="Arial"/>
          <w:sz w:val="18"/>
          <w:szCs w:val="18"/>
        </w:rPr>
        <w:fldChar w:fldCharType="end"/>
      </w:r>
      <w:bookmarkEnd w:id="12"/>
    </w:p>
    <w:p w14:paraId="23584682" w14:textId="77777777" w:rsidR="00F27766" w:rsidRPr="00F27766" w:rsidRDefault="00F27766" w:rsidP="00CA29A9">
      <w:pPr>
        <w:ind w:left="-1080" w:right="-1080"/>
        <w:rPr>
          <w:rFonts w:ascii="Arial" w:hAnsi="Arial" w:cs="Arial"/>
          <w:b/>
          <w:sz w:val="18"/>
          <w:szCs w:val="18"/>
        </w:rPr>
      </w:pPr>
    </w:p>
    <w:p w14:paraId="0C95A4B9" w14:textId="77777777" w:rsidR="00443D49" w:rsidRPr="00F27766" w:rsidRDefault="00443D49" w:rsidP="00CA29A9">
      <w:pPr>
        <w:ind w:left="-1080" w:right="-1080"/>
        <w:rPr>
          <w:rFonts w:ascii="Arial" w:hAnsi="Arial" w:cs="Arial"/>
          <w:b/>
          <w:sz w:val="18"/>
          <w:szCs w:val="18"/>
        </w:rPr>
      </w:pPr>
      <w:r w:rsidRPr="00F27766">
        <w:rPr>
          <w:rFonts w:ascii="Arial" w:hAnsi="Arial" w:cs="Arial"/>
          <w:b/>
          <w:sz w:val="18"/>
          <w:szCs w:val="18"/>
        </w:rPr>
        <w:t xml:space="preserve">By </w:t>
      </w:r>
      <w:r w:rsidR="00F27766" w:rsidRPr="00F27766">
        <w:rPr>
          <w:rFonts w:ascii="Arial" w:hAnsi="Arial" w:cs="Arial"/>
          <w:b/>
          <w:sz w:val="18"/>
          <w:szCs w:val="18"/>
        </w:rPr>
        <w:t>c</w:t>
      </w:r>
      <w:r w:rsidRPr="00F27766">
        <w:rPr>
          <w:rFonts w:ascii="Arial" w:hAnsi="Arial" w:cs="Arial"/>
          <w:b/>
          <w:sz w:val="18"/>
          <w:szCs w:val="18"/>
        </w:rPr>
        <w:t>ompleting this form, the person indicated above certifies that all information contained on this form is true and correct to the best of their information, knowledge, and belief.</w:t>
      </w:r>
      <w:r w:rsidR="00F27766" w:rsidRPr="00F27766">
        <w:rPr>
          <w:rFonts w:ascii="Arial" w:hAnsi="Arial" w:cs="Arial"/>
          <w:b/>
          <w:sz w:val="18"/>
          <w:szCs w:val="18"/>
        </w:rPr>
        <w:t xml:space="preserve">  If any changes come to the attention of </w:t>
      </w:r>
      <w:r w:rsidR="00045D8E">
        <w:rPr>
          <w:rFonts w:ascii="Arial" w:hAnsi="Arial" w:cs="Arial"/>
          <w:b/>
          <w:sz w:val="18"/>
          <w:szCs w:val="18"/>
        </w:rPr>
        <w:t xml:space="preserve">the person completing this </w:t>
      </w:r>
      <w:proofErr w:type="gramStart"/>
      <w:r w:rsidR="00045D8E">
        <w:rPr>
          <w:rFonts w:ascii="Arial" w:hAnsi="Arial" w:cs="Arial"/>
          <w:b/>
          <w:sz w:val="18"/>
          <w:szCs w:val="18"/>
        </w:rPr>
        <w:t>form</w:t>
      </w:r>
      <w:proofErr w:type="gramEnd"/>
      <w:r w:rsidR="00F27766" w:rsidRPr="00F27766">
        <w:rPr>
          <w:rFonts w:ascii="Arial" w:hAnsi="Arial" w:cs="Arial"/>
          <w:b/>
          <w:sz w:val="18"/>
          <w:szCs w:val="18"/>
        </w:rPr>
        <w:t xml:space="preserve"> please contact Mastercargo Inc. as soon as possible but</w:t>
      </w:r>
      <w:r w:rsidR="00045D8E">
        <w:rPr>
          <w:rFonts w:ascii="Arial" w:hAnsi="Arial" w:cs="Arial"/>
          <w:b/>
          <w:sz w:val="18"/>
          <w:szCs w:val="18"/>
        </w:rPr>
        <w:t>,</w:t>
      </w:r>
      <w:r w:rsidR="00F27766" w:rsidRPr="00F27766">
        <w:rPr>
          <w:rFonts w:ascii="Arial" w:hAnsi="Arial" w:cs="Arial"/>
          <w:b/>
          <w:sz w:val="18"/>
          <w:szCs w:val="18"/>
        </w:rPr>
        <w:t xml:space="preserve"> no later that two (2) business days prior to the arrival of the shipment to the U.S. port of unlading.</w:t>
      </w:r>
    </w:p>
    <w:p w14:paraId="63DD0939" w14:textId="77777777" w:rsidR="00F27766" w:rsidRDefault="00F27766" w:rsidP="00CA29A9">
      <w:pPr>
        <w:ind w:left="-1080" w:right="-1080"/>
        <w:rPr>
          <w:rFonts w:ascii="Arial" w:hAnsi="Arial" w:cs="Arial"/>
          <w:b/>
          <w:sz w:val="18"/>
          <w:szCs w:val="18"/>
        </w:rPr>
      </w:pPr>
    </w:p>
    <w:p w14:paraId="31B7BC81" w14:textId="77777777" w:rsidR="00A968DF" w:rsidRDefault="00A968DF" w:rsidP="00CA29A9">
      <w:pPr>
        <w:ind w:left="-1080" w:right="-1080"/>
        <w:rPr>
          <w:rFonts w:ascii="Arial" w:hAnsi="Arial" w:cs="Arial"/>
          <w:b/>
          <w:sz w:val="18"/>
          <w:szCs w:val="18"/>
        </w:rPr>
      </w:pPr>
    </w:p>
    <w:sectPr w:rsidR="00A968DF" w:rsidSect="00203CA5">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BT">
    <w:altName w:val="Bernard MT Condensed"/>
    <w:charset w:val="00"/>
    <w:family w:val="decorative"/>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A28A6"/>
    <w:multiLevelType w:val="hybridMultilevel"/>
    <w:tmpl w:val="42728ECA"/>
    <w:lvl w:ilvl="0" w:tplc="BB2890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201838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M6pqbFtHfthMzRtVM61UypJcpiig1DHackQVmxRQgRlpRdM/lIC0b9r74zCEyqFtXbWBzwHzQlOVjRhr7Wl4w==" w:salt="L552r/liBwQLjQCRacDUsg=="/>
  <w:defaultTabStop w:val="720"/>
  <w:doNotShadeFormData/>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309"/>
    <w:rsid w:val="00000AF1"/>
    <w:rsid w:val="000033A6"/>
    <w:rsid w:val="00005B1D"/>
    <w:rsid w:val="00012746"/>
    <w:rsid w:val="00031B0E"/>
    <w:rsid w:val="00034CC4"/>
    <w:rsid w:val="00045D8E"/>
    <w:rsid w:val="00050FAE"/>
    <w:rsid w:val="0005678C"/>
    <w:rsid w:val="0005790F"/>
    <w:rsid w:val="00060D72"/>
    <w:rsid w:val="000611DE"/>
    <w:rsid w:val="0006199C"/>
    <w:rsid w:val="000620EB"/>
    <w:rsid w:val="000649AA"/>
    <w:rsid w:val="000772DC"/>
    <w:rsid w:val="000835FC"/>
    <w:rsid w:val="00083CD9"/>
    <w:rsid w:val="0009292B"/>
    <w:rsid w:val="000953BD"/>
    <w:rsid w:val="000A23EC"/>
    <w:rsid w:val="000A2E95"/>
    <w:rsid w:val="000A37E3"/>
    <w:rsid w:val="000A6731"/>
    <w:rsid w:val="000B133A"/>
    <w:rsid w:val="000C211D"/>
    <w:rsid w:val="000D5F12"/>
    <w:rsid w:val="000E55A9"/>
    <w:rsid w:val="000F0473"/>
    <w:rsid w:val="000F7794"/>
    <w:rsid w:val="001248B4"/>
    <w:rsid w:val="00130A95"/>
    <w:rsid w:val="00132280"/>
    <w:rsid w:val="001331D2"/>
    <w:rsid w:val="00151C46"/>
    <w:rsid w:val="001556CE"/>
    <w:rsid w:val="001606E2"/>
    <w:rsid w:val="00161461"/>
    <w:rsid w:val="001666F5"/>
    <w:rsid w:val="00171BB5"/>
    <w:rsid w:val="001723B4"/>
    <w:rsid w:val="001817EA"/>
    <w:rsid w:val="00182231"/>
    <w:rsid w:val="00184744"/>
    <w:rsid w:val="00185C04"/>
    <w:rsid w:val="001906A8"/>
    <w:rsid w:val="00191085"/>
    <w:rsid w:val="00192DB6"/>
    <w:rsid w:val="001A18C2"/>
    <w:rsid w:val="001A3CA1"/>
    <w:rsid w:val="001B5F50"/>
    <w:rsid w:val="001C6231"/>
    <w:rsid w:val="001D2CCE"/>
    <w:rsid w:val="001D2DB3"/>
    <w:rsid w:val="001D5BD0"/>
    <w:rsid w:val="001E416B"/>
    <w:rsid w:val="001E4902"/>
    <w:rsid w:val="001F2410"/>
    <w:rsid w:val="001F58A4"/>
    <w:rsid w:val="001F5D3F"/>
    <w:rsid w:val="00201561"/>
    <w:rsid w:val="00203AB2"/>
    <w:rsid w:val="00203CA5"/>
    <w:rsid w:val="002043C7"/>
    <w:rsid w:val="00216430"/>
    <w:rsid w:val="0022154A"/>
    <w:rsid w:val="00233DE3"/>
    <w:rsid w:val="00243E2F"/>
    <w:rsid w:val="00246860"/>
    <w:rsid w:val="00246F01"/>
    <w:rsid w:val="00247F6B"/>
    <w:rsid w:val="00264CA0"/>
    <w:rsid w:val="00270D46"/>
    <w:rsid w:val="00273AC4"/>
    <w:rsid w:val="002748B2"/>
    <w:rsid w:val="002806AD"/>
    <w:rsid w:val="00282E1F"/>
    <w:rsid w:val="00285A4B"/>
    <w:rsid w:val="002935FF"/>
    <w:rsid w:val="002B0BBC"/>
    <w:rsid w:val="002B548A"/>
    <w:rsid w:val="002B6AFB"/>
    <w:rsid w:val="002C37DD"/>
    <w:rsid w:val="002E21B7"/>
    <w:rsid w:val="003039B0"/>
    <w:rsid w:val="00330DCD"/>
    <w:rsid w:val="00344C71"/>
    <w:rsid w:val="00350289"/>
    <w:rsid w:val="003517FF"/>
    <w:rsid w:val="003521AF"/>
    <w:rsid w:val="003629B7"/>
    <w:rsid w:val="003946E0"/>
    <w:rsid w:val="0039656D"/>
    <w:rsid w:val="003A1ED7"/>
    <w:rsid w:val="003A596E"/>
    <w:rsid w:val="003B1690"/>
    <w:rsid w:val="003B588C"/>
    <w:rsid w:val="003B6402"/>
    <w:rsid w:val="003B7D1F"/>
    <w:rsid w:val="003C1CE0"/>
    <w:rsid w:val="003C4CCC"/>
    <w:rsid w:val="003C6B51"/>
    <w:rsid w:val="003D138B"/>
    <w:rsid w:val="003D306D"/>
    <w:rsid w:val="003D64E5"/>
    <w:rsid w:val="003E5868"/>
    <w:rsid w:val="003F0594"/>
    <w:rsid w:val="003F5807"/>
    <w:rsid w:val="003F6A9B"/>
    <w:rsid w:val="0040051A"/>
    <w:rsid w:val="004230C1"/>
    <w:rsid w:val="0042382B"/>
    <w:rsid w:val="00424BE7"/>
    <w:rsid w:val="00441511"/>
    <w:rsid w:val="00443922"/>
    <w:rsid w:val="00443D49"/>
    <w:rsid w:val="00445B28"/>
    <w:rsid w:val="004635A3"/>
    <w:rsid w:val="00467713"/>
    <w:rsid w:val="00472B3E"/>
    <w:rsid w:val="004763BC"/>
    <w:rsid w:val="004836E4"/>
    <w:rsid w:val="0049213C"/>
    <w:rsid w:val="00493D18"/>
    <w:rsid w:val="0049469F"/>
    <w:rsid w:val="004A1147"/>
    <w:rsid w:val="004A60EF"/>
    <w:rsid w:val="004B7400"/>
    <w:rsid w:val="004C15CC"/>
    <w:rsid w:val="004C18A5"/>
    <w:rsid w:val="004D02DE"/>
    <w:rsid w:val="004D0C6F"/>
    <w:rsid w:val="004D4CBB"/>
    <w:rsid w:val="004E1253"/>
    <w:rsid w:val="004E793C"/>
    <w:rsid w:val="004F3B47"/>
    <w:rsid w:val="004F410A"/>
    <w:rsid w:val="00503146"/>
    <w:rsid w:val="0051009C"/>
    <w:rsid w:val="005120AA"/>
    <w:rsid w:val="0052082D"/>
    <w:rsid w:val="00525418"/>
    <w:rsid w:val="00526114"/>
    <w:rsid w:val="0053199D"/>
    <w:rsid w:val="00533131"/>
    <w:rsid w:val="005370CB"/>
    <w:rsid w:val="00541F5A"/>
    <w:rsid w:val="00544DC0"/>
    <w:rsid w:val="00552189"/>
    <w:rsid w:val="00552593"/>
    <w:rsid w:val="00555EBE"/>
    <w:rsid w:val="005573A6"/>
    <w:rsid w:val="00573780"/>
    <w:rsid w:val="0057626D"/>
    <w:rsid w:val="00577EEF"/>
    <w:rsid w:val="00590660"/>
    <w:rsid w:val="005A748C"/>
    <w:rsid w:val="005C3838"/>
    <w:rsid w:val="005C7F4B"/>
    <w:rsid w:val="005D147A"/>
    <w:rsid w:val="005E015E"/>
    <w:rsid w:val="005E282D"/>
    <w:rsid w:val="005E3AE4"/>
    <w:rsid w:val="005E3E62"/>
    <w:rsid w:val="005E4984"/>
    <w:rsid w:val="005E4E94"/>
    <w:rsid w:val="005F0BA2"/>
    <w:rsid w:val="005F10A4"/>
    <w:rsid w:val="005F72FB"/>
    <w:rsid w:val="00602F02"/>
    <w:rsid w:val="00607DD2"/>
    <w:rsid w:val="006165FB"/>
    <w:rsid w:val="00621D03"/>
    <w:rsid w:val="00633187"/>
    <w:rsid w:val="00635EB8"/>
    <w:rsid w:val="006368A8"/>
    <w:rsid w:val="006403CD"/>
    <w:rsid w:val="006502A2"/>
    <w:rsid w:val="006564B1"/>
    <w:rsid w:val="0065755E"/>
    <w:rsid w:val="00660BE1"/>
    <w:rsid w:val="0067208F"/>
    <w:rsid w:val="00676E06"/>
    <w:rsid w:val="006851D8"/>
    <w:rsid w:val="0068523B"/>
    <w:rsid w:val="0069710E"/>
    <w:rsid w:val="006A0378"/>
    <w:rsid w:val="006A070F"/>
    <w:rsid w:val="006C2DE5"/>
    <w:rsid w:val="006C3EC4"/>
    <w:rsid w:val="006D640C"/>
    <w:rsid w:val="006E56F7"/>
    <w:rsid w:val="006E6132"/>
    <w:rsid w:val="006E7935"/>
    <w:rsid w:val="006F0762"/>
    <w:rsid w:val="006F57E1"/>
    <w:rsid w:val="00705155"/>
    <w:rsid w:val="0071793E"/>
    <w:rsid w:val="00717FE7"/>
    <w:rsid w:val="00722681"/>
    <w:rsid w:val="007266A7"/>
    <w:rsid w:val="00726E74"/>
    <w:rsid w:val="00741DDA"/>
    <w:rsid w:val="00773FE1"/>
    <w:rsid w:val="00775846"/>
    <w:rsid w:val="00784C52"/>
    <w:rsid w:val="00785040"/>
    <w:rsid w:val="00790270"/>
    <w:rsid w:val="00791985"/>
    <w:rsid w:val="00794D31"/>
    <w:rsid w:val="0079659F"/>
    <w:rsid w:val="007A6EAD"/>
    <w:rsid w:val="007C0494"/>
    <w:rsid w:val="007C2253"/>
    <w:rsid w:val="007C6689"/>
    <w:rsid w:val="007E1817"/>
    <w:rsid w:val="007F29EC"/>
    <w:rsid w:val="00803C53"/>
    <w:rsid w:val="00812A65"/>
    <w:rsid w:val="00820309"/>
    <w:rsid w:val="0082152C"/>
    <w:rsid w:val="00821DB6"/>
    <w:rsid w:val="00823225"/>
    <w:rsid w:val="008311EA"/>
    <w:rsid w:val="00835383"/>
    <w:rsid w:val="008376B7"/>
    <w:rsid w:val="0084097F"/>
    <w:rsid w:val="008471BD"/>
    <w:rsid w:val="008522F1"/>
    <w:rsid w:val="00855999"/>
    <w:rsid w:val="008564AF"/>
    <w:rsid w:val="008619EF"/>
    <w:rsid w:val="00862D9C"/>
    <w:rsid w:val="00864E13"/>
    <w:rsid w:val="00867F0B"/>
    <w:rsid w:val="008775DB"/>
    <w:rsid w:val="00883A57"/>
    <w:rsid w:val="008875AD"/>
    <w:rsid w:val="00891120"/>
    <w:rsid w:val="008973D9"/>
    <w:rsid w:val="008A208E"/>
    <w:rsid w:val="008B1877"/>
    <w:rsid w:val="008C0368"/>
    <w:rsid w:val="008C1C1A"/>
    <w:rsid w:val="008D7B6D"/>
    <w:rsid w:val="008E2FD5"/>
    <w:rsid w:val="008E6E3B"/>
    <w:rsid w:val="008F3574"/>
    <w:rsid w:val="008F74CD"/>
    <w:rsid w:val="0090166F"/>
    <w:rsid w:val="00905475"/>
    <w:rsid w:val="00907131"/>
    <w:rsid w:val="009111EB"/>
    <w:rsid w:val="00916028"/>
    <w:rsid w:val="009200A4"/>
    <w:rsid w:val="0092025F"/>
    <w:rsid w:val="009211ED"/>
    <w:rsid w:val="00923271"/>
    <w:rsid w:val="00923EC1"/>
    <w:rsid w:val="00924B8E"/>
    <w:rsid w:val="00925839"/>
    <w:rsid w:val="009319A0"/>
    <w:rsid w:val="00945871"/>
    <w:rsid w:val="00945DFF"/>
    <w:rsid w:val="00950237"/>
    <w:rsid w:val="00952A17"/>
    <w:rsid w:val="00953552"/>
    <w:rsid w:val="009559A6"/>
    <w:rsid w:val="00964D73"/>
    <w:rsid w:val="00970E35"/>
    <w:rsid w:val="0097585D"/>
    <w:rsid w:val="00976FFF"/>
    <w:rsid w:val="00977447"/>
    <w:rsid w:val="0098183D"/>
    <w:rsid w:val="009960B2"/>
    <w:rsid w:val="009A05DD"/>
    <w:rsid w:val="009A6511"/>
    <w:rsid w:val="009D593F"/>
    <w:rsid w:val="009D75DB"/>
    <w:rsid w:val="009E39FC"/>
    <w:rsid w:val="009E5DB2"/>
    <w:rsid w:val="009F1AD1"/>
    <w:rsid w:val="00A02F44"/>
    <w:rsid w:val="00A06FEC"/>
    <w:rsid w:val="00A11EA2"/>
    <w:rsid w:val="00A137FD"/>
    <w:rsid w:val="00A15EA7"/>
    <w:rsid w:val="00A21CAC"/>
    <w:rsid w:val="00A23FDC"/>
    <w:rsid w:val="00A25328"/>
    <w:rsid w:val="00A351E2"/>
    <w:rsid w:val="00A4283D"/>
    <w:rsid w:val="00A44593"/>
    <w:rsid w:val="00A44597"/>
    <w:rsid w:val="00A46D54"/>
    <w:rsid w:val="00A5144D"/>
    <w:rsid w:val="00A53B97"/>
    <w:rsid w:val="00A56680"/>
    <w:rsid w:val="00A7005A"/>
    <w:rsid w:val="00A70B25"/>
    <w:rsid w:val="00A71188"/>
    <w:rsid w:val="00A87179"/>
    <w:rsid w:val="00A96412"/>
    <w:rsid w:val="00A968DF"/>
    <w:rsid w:val="00A97358"/>
    <w:rsid w:val="00AB04E2"/>
    <w:rsid w:val="00AB7BAD"/>
    <w:rsid w:val="00AC363C"/>
    <w:rsid w:val="00AC4456"/>
    <w:rsid w:val="00AC44C7"/>
    <w:rsid w:val="00AF5BA1"/>
    <w:rsid w:val="00AF7731"/>
    <w:rsid w:val="00B05C74"/>
    <w:rsid w:val="00B103ED"/>
    <w:rsid w:val="00B218F2"/>
    <w:rsid w:val="00B32239"/>
    <w:rsid w:val="00B331FD"/>
    <w:rsid w:val="00B45F39"/>
    <w:rsid w:val="00B529A2"/>
    <w:rsid w:val="00B60BFD"/>
    <w:rsid w:val="00B62295"/>
    <w:rsid w:val="00B66E54"/>
    <w:rsid w:val="00B923E7"/>
    <w:rsid w:val="00B94623"/>
    <w:rsid w:val="00BA0A2D"/>
    <w:rsid w:val="00BB010C"/>
    <w:rsid w:val="00BB4295"/>
    <w:rsid w:val="00BC3EAE"/>
    <w:rsid w:val="00BC5D8A"/>
    <w:rsid w:val="00BC6D99"/>
    <w:rsid w:val="00BD59E7"/>
    <w:rsid w:val="00BD6BCB"/>
    <w:rsid w:val="00BF4E1D"/>
    <w:rsid w:val="00C0046A"/>
    <w:rsid w:val="00C02F7C"/>
    <w:rsid w:val="00C13877"/>
    <w:rsid w:val="00C172FE"/>
    <w:rsid w:val="00C17462"/>
    <w:rsid w:val="00C23CA6"/>
    <w:rsid w:val="00C35DB5"/>
    <w:rsid w:val="00C54938"/>
    <w:rsid w:val="00C600EE"/>
    <w:rsid w:val="00C82FF6"/>
    <w:rsid w:val="00C86281"/>
    <w:rsid w:val="00CA29A9"/>
    <w:rsid w:val="00CA2B63"/>
    <w:rsid w:val="00CA3ACA"/>
    <w:rsid w:val="00CA43B8"/>
    <w:rsid w:val="00CA58A2"/>
    <w:rsid w:val="00CA6310"/>
    <w:rsid w:val="00CB07F0"/>
    <w:rsid w:val="00CB42AA"/>
    <w:rsid w:val="00CC2FD9"/>
    <w:rsid w:val="00CC4EE0"/>
    <w:rsid w:val="00CD184C"/>
    <w:rsid w:val="00CD6B18"/>
    <w:rsid w:val="00CE0933"/>
    <w:rsid w:val="00D007AE"/>
    <w:rsid w:val="00D00EE5"/>
    <w:rsid w:val="00D02360"/>
    <w:rsid w:val="00D05548"/>
    <w:rsid w:val="00D070BC"/>
    <w:rsid w:val="00D11F6E"/>
    <w:rsid w:val="00D12905"/>
    <w:rsid w:val="00D14217"/>
    <w:rsid w:val="00D22BEC"/>
    <w:rsid w:val="00D405FE"/>
    <w:rsid w:val="00D5281C"/>
    <w:rsid w:val="00D606B3"/>
    <w:rsid w:val="00D6266B"/>
    <w:rsid w:val="00D63268"/>
    <w:rsid w:val="00D6371D"/>
    <w:rsid w:val="00D679A7"/>
    <w:rsid w:val="00D67A71"/>
    <w:rsid w:val="00D86003"/>
    <w:rsid w:val="00D96F25"/>
    <w:rsid w:val="00DA0EBF"/>
    <w:rsid w:val="00DB03BD"/>
    <w:rsid w:val="00DB6846"/>
    <w:rsid w:val="00DC28E8"/>
    <w:rsid w:val="00DC2C61"/>
    <w:rsid w:val="00DD5A68"/>
    <w:rsid w:val="00DF1FF8"/>
    <w:rsid w:val="00DF3A2A"/>
    <w:rsid w:val="00E045AB"/>
    <w:rsid w:val="00E11783"/>
    <w:rsid w:val="00E17421"/>
    <w:rsid w:val="00E21B02"/>
    <w:rsid w:val="00E269A6"/>
    <w:rsid w:val="00E27374"/>
    <w:rsid w:val="00E3006E"/>
    <w:rsid w:val="00E3584C"/>
    <w:rsid w:val="00E44EAD"/>
    <w:rsid w:val="00E50A42"/>
    <w:rsid w:val="00E5468F"/>
    <w:rsid w:val="00E557AA"/>
    <w:rsid w:val="00E63FEA"/>
    <w:rsid w:val="00E651A2"/>
    <w:rsid w:val="00E727B0"/>
    <w:rsid w:val="00E838E5"/>
    <w:rsid w:val="00E905F0"/>
    <w:rsid w:val="00E91CBB"/>
    <w:rsid w:val="00EA37BC"/>
    <w:rsid w:val="00EA5F4C"/>
    <w:rsid w:val="00EA63D0"/>
    <w:rsid w:val="00EC2B1E"/>
    <w:rsid w:val="00EC4766"/>
    <w:rsid w:val="00EC6931"/>
    <w:rsid w:val="00ED022F"/>
    <w:rsid w:val="00ED037F"/>
    <w:rsid w:val="00ED0AAE"/>
    <w:rsid w:val="00ED2B0F"/>
    <w:rsid w:val="00EE1CAE"/>
    <w:rsid w:val="00EE2B2F"/>
    <w:rsid w:val="00EE6B03"/>
    <w:rsid w:val="00EF20A2"/>
    <w:rsid w:val="00EF54C4"/>
    <w:rsid w:val="00F04220"/>
    <w:rsid w:val="00F10EC3"/>
    <w:rsid w:val="00F14864"/>
    <w:rsid w:val="00F157C8"/>
    <w:rsid w:val="00F2768E"/>
    <w:rsid w:val="00F27766"/>
    <w:rsid w:val="00F27F74"/>
    <w:rsid w:val="00F33A62"/>
    <w:rsid w:val="00F44F5F"/>
    <w:rsid w:val="00F5173E"/>
    <w:rsid w:val="00F5202B"/>
    <w:rsid w:val="00F5269D"/>
    <w:rsid w:val="00F53F16"/>
    <w:rsid w:val="00F5759D"/>
    <w:rsid w:val="00F61115"/>
    <w:rsid w:val="00F62664"/>
    <w:rsid w:val="00F65121"/>
    <w:rsid w:val="00F71313"/>
    <w:rsid w:val="00F739BE"/>
    <w:rsid w:val="00F86183"/>
    <w:rsid w:val="00F8656E"/>
    <w:rsid w:val="00FC3560"/>
    <w:rsid w:val="00FD5D52"/>
    <w:rsid w:val="00FE37BD"/>
    <w:rsid w:val="00FE6686"/>
    <w:rsid w:val="00FF29B4"/>
    <w:rsid w:val="00FF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FAE23"/>
  <w15:chartTrackingRefBased/>
  <w15:docId w15:val="{3C0915F8-AB85-4375-BB55-02A07542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2681"/>
    <w:rPr>
      <w:color w:val="0000FF"/>
      <w:u w:val="single"/>
    </w:rPr>
  </w:style>
  <w:style w:type="character" w:styleId="FollowedHyperlink">
    <w:name w:val="FollowedHyperlink"/>
    <w:rsid w:val="00555EBE"/>
    <w:rPr>
      <w:color w:val="800080"/>
      <w:u w:val="single"/>
    </w:rPr>
  </w:style>
  <w:style w:type="table" w:styleId="TableGrid">
    <w:name w:val="Table Grid"/>
    <w:basedOn w:val="TableNormal"/>
    <w:rsid w:val="00095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2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ths@mastercargoinc.com"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chard%20%20Tinelli\My%20Documents\Importer%20Security%20Fil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Importer Security Filing</Template>
  <TotalTime>5</TotalTime>
  <Pages>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Importer Security Filing (10+2) Worksheet</vt:lpstr>
    </vt:vector>
  </TitlesOfParts>
  <Company>Mastercargo Inc</Company>
  <LinksUpToDate>false</LinksUpToDate>
  <CharactersWithSpaces>6453</CharactersWithSpaces>
  <SharedDoc>false</SharedDoc>
  <HLinks>
    <vt:vector size="6" baseType="variant">
      <vt:variant>
        <vt:i4>5242996</vt:i4>
      </vt:variant>
      <vt:variant>
        <vt:i4>0</vt:i4>
      </vt:variant>
      <vt:variant>
        <vt:i4>0</vt:i4>
      </vt:variant>
      <vt:variant>
        <vt:i4>5</vt:i4>
      </vt:variant>
      <vt:variant>
        <vt:lpwstr>mailto:imports@mastercargoinc.com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Security Filing (10+2) Worksheet</dc:title>
  <dc:subject/>
  <dc:creator>Rick Tinelli</dc:creator>
  <cp:keywords/>
  <dc:description/>
  <cp:lastModifiedBy>Richard Tinelli</cp:lastModifiedBy>
  <cp:revision>4</cp:revision>
  <cp:lastPrinted>2009-04-27T23:53:00Z</cp:lastPrinted>
  <dcterms:created xsi:type="dcterms:W3CDTF">2024-03-13T17:23:00Z</dcterms:created>
  <dcterms:modified xsi:type="dcterms:W3CDTF">2024-03-13T17:26:00Z</dcterms:modified>
</cp:coreProperties>
</file>